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4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7371"/>
        <w:gridCol w:w="1842"/>
        <w:gridCol w:w="1134"/>
        <w:gridCol w:w="568"/>
        <w:gridCol w:w="1134"/>
        <w:gridCol w:w="1703"/>
      </w:tblGrid>
      <w:tr w:rsidR="006E58B1" w:rsidRPr="0081406E" w:rsidTr="00D14D8B">
        <w:trPr>
          <w:trHeight w:hRule="exact" w:val="113"/>
        </w:trPr>
        <w:tc>
          <w:tcPr>
            <w:tcW w:w="14745" w:type="dxa"/>
            <w:gridSpan w:val="7"/>
          </w:tcPr>
          <w:p w:rsidR="006E58B1" w:rsidRDefault="006E58B1" w:rsidP="000E1841">
            <w:pPr>
              <w:autoSpaceDE w:val="0"/>
              <w:autoSpaceDN w:val="0"/>
              <w:jc w:val="center"/>
              <w:rPr>
                <w:rFonts w:ascii="Arial" w:hAnsi="Arial"/>
                <w:b/>
                <w:sz w:val="24"/>
              </w:rPr>
            </w:pPr>
          </w:p>
          <w:p w:rsidR="00931B73" w:rsidRPr="006E58B1" w:rsidRDefault="00931B73" w:rsidP="000E1841">
            <w:pPr>
              <w:autoSpaceDE w:val="0"/>
              <w:autoSpaceDN w:val="0"/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F470E0" w:rsidRPr="0081406E" w:rsidTr="00D14D8B">
        <w:trPr>
          <w:trHeight w:val="91"/>
        </w:trPr>
        <w:tc>
          <w:tcPr>
            <w:tcW w:w="14745" w:type="dxa"/>
            <w:gridSpan w:val="7"/>
          </w:tcPr>
          <w:p w:rsidR="00F470E0" w:rsidRDefault="00CC0F68" w:rsidP="00B771AB">
            <w:pPr>
              <w:autoSpaceDE w:val="0"/>
              <w:autoSpaceDN w:val="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II. rebalans proračuna za 2016. godinu</w:t>
            </w:r>
          </w:p>
          <w:p w:rsidR="00094E8B" w:rsidRPr="00743DBC" w:rsidRDefault="00094E8B" w:rsidP="00B771AB">
            <w:pPr>
              <w:autoSpaceDE w:val="0"/>
              <w:autoSpaceDN w:val="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Posebni dio</w:t>
            </w:r>
          </w:p>
        </w:tc>
      </w:tr>
      <w:tr w:rsidR="00A42306" w:rsidRPr="0081406E" w:rsidTr="00D14D8B">
        <w:tblPrEx>
          <w:tblBorders>
            <w:top w:val="single" w:sz="24" w:space="0" w:color="000080"/>
          </w:tblBorders>
        </w:tblPrEx>
        <w:trPr>
          <w:trHeight w:val="226"/>
        </w:trPr>
        <w:tc>
          <w:tcPr>
            <w:tcW w:w="993" w:type="dxa"/>
            <w:tcBorders>
              <w:top w:val="single" w:sz="24" w:space="0" w:color="000080"/>
            </w:tcBorders>
          </w:tcPr>
          <w:p w:rsidR="00A42306" w:rsidRPr="008648F0" w:rsidRDefault="00A42306" w:rsidP="0081406E">
            <w:pPr>
              <w:pageBreakBefore/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 w:rsidRPr="008648F0">
              <w:rPr>
                <w:rFonts w:ascii="Arial" w:hAnsi="Arial"/>
                <w:b/>
                <w:sz w:val="18"/>
              </w:rPr>
              <w:lastRenderedPageBreak/>
              <w:t>BROJ</w:t>
            </w:r>
          </w:p>
        </w:tc>
        <w:tc>
          <w:tcPr>
            <w:tcW w:w="10347" w:type="dxa"/>
            <w:gridSpan w:val="3"/>
            <w:tcBorders>
              <w:top w:val="single" w:sz="24" w:space="0" w:color="000080"/>
            </w:tcBorders>
          </w:tcPr>
          <w:p w:rsidR="00A42306" w:rsidRPr="008648F0" w:rsidRDefault="00A42306" w:rsidP="0081406E">
            <w:pPr>
              <w:pageBreakBefore/>
              <w:autoSpaceDE w:val="0"/>
              <w:autoSpaceDN w:val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05" w:type="dxa"/>
            <w:gridSpan w:val="3"/>
            <w:tcBorders>
              <w:top w:val="single" w:sz="24" w:space="0" w:color="000080"/>
            </w:tcBorders>
            <w:vAlign w:val="center"/>
          </w:tcPr>
          <w:p w:rsidR="00A42306" w:rsidRPr="008648F0" w:rsidRDefault="00A42306" w:rsidP="00A42306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PROMJENA</w:t>
            </w:r>
          </w:p>
        </w:tc>
      </w:tr>
      <w:tr w:rsidR="00321A61" w:rsidRPr="0081406E" w:rsidTr="00D14D8B">
        <w:tblPrEx>
          <w:tblBorders>
            <w:bottom w:val="single" w:sz="24" w:space="0" w:color="000080"/>
          </w:tblBorders>
        </w:tblPrEx>
        <w:trPr>
          <w:trHeight w:val="226"/>
        </w:trPr>
        <w:tc>
          <w:tcPr>
            <w:tcW w:w="993" w:type="dxa"/>
            <w:tcBorders>
              <w:bottom w:val="single" w:sz="24" w:space="0" w:color="000080"/>
            </w:tcBorders>
            <w:vAlign w:val="center"/>
          </w:tcPr>
          <w:p w:rsidR="00321A61" w:rsidRPr="008648F0" w:rsidRDefault="00321A61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KONTA</w:t>
            </w:r>
          </w:p>
        </w:tc>
        <w:tc>
          <w:tcPr>
            <w:tcW w:w="7371" w:type="dxa"/>
            <w:tcBorders>
              <w:bottom w:val="single" w:sz="24" w:space="0" w:color="000080"/>
            </w:tcBorders>
            <w:vAlign w:val="center"/>
          </w:tcPr>
          <w:p w:rsidR="00321A61" w:rsidRPr="008648F0" w:rsidRDefault="00321A61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VRSTA RASHODA / IZDATAKA</w:t>
            </w:r>
          </w:p>
        </w:tc>
        <w:tc>
          <w:tcPr>
            <w:tcW w:w="1842" w:type="dxa"/>
            <w:tcBorders>
              <w:bottom w:val="single" w:sz="24" w:space="0" w:color="000080"/>
            </w:tcBorders>
            <w:vAlign w:val="center"/>
          </w:tcPr>
          <w:p w:rsidR="00321A61" w:rsidRDefault="00321A61" w:rsidP="00321A6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PLANIRANO</w:t>
            </w:r>
          </w:p>
        </w:tc>
        <w:tc>
          <w:tcPr>
            <w:tcW w:w="1702" w:type="dxa"/>
            <w:gridSpan w:val="2"/>
            <w:tcBorders>
              <w:bottom w:val="single" w:sz="24" w:space="0" w:color="000080"/>
            </w:tcBorders>
            <w:vAlign w:val="center"/>
          </w:tcPr>
          <w:p w:rsidR="00321A61" w:rsidRDefault="00321A61" w:rsidP="00A4230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IZNOS</w:t>
            </w:r>
          </w:p>
        </w:tc>
        <w:tc>
          <w:tcPr>
            <w:tcW w:w="1134" w:type="dxa"/>
            <w:tcBorders>
              <w:bottom w:val="single" w:sz="24" w:space="0" w:color="000080"/>
            </w:tcBorders>
            <w:vAlign w:val="center"/>
          </w:tcPr>
          <w:p w:rsidR="00321A61" w:rsidRDefault="00321A61" w:rsidP="00A4230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(%)</w:t>
            </w:r>
          </w:p>
        </w:tc>
        <w:tc>
          <w:tcPr>
            <w:tcW w:w="1703" w:type="dxa"/>
            <w:tcBorders>
              <w:bottom w:val="single" w:sz="24" w:space="0" w:color="000080"/>
            </w:tcBorders>
            <w:vAlign w:val="center"/>
          </w:tcPr>
          <w:p w:rsidR="00321A61" w:rsidRPr="008648F0" w:rsidRDefault="00321A61" w:rsidP="00A4230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NOVI IZNOS</w:t>
            </w:r>
          </w:p>
        </w:tc>
      </w:tr>
      <w:tr w:rsidR="006E58B1" w:rsidRPr="0081406E" w:rsidTr="00A2672E">
        <w:trPr>
          <w:trHeight w:hRule="exact" w:val="113"/>
        </w:trPr>
        <w:tc>
          <w:tcPr>
            <w:tcW w:w="14745" w:type="dxa"/>
            <w:gridSpan w:val="7"/>
            <w:tcBorders>
              <w:bottom w:val="single" w:sz="4" w:space="0" w:color="auto"/>
            </w:tcBorders>
          </w:tcPr>
          <w:p w:rsidR="006E58B1" w:rsidRPr="006E58B1" w:rsidRDefault="006E58B1" w:rsidP="000E1841">
            <w:pPr>
              <w:autoSpaceDE w:val="0"/>
              <w:autoSpaceDN w:val="0"/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325B7B" w:rsidRPr="0081406E" w:rsidTr="00A2672E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UKUPNO RASHODI / IZDACI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14.881.418,00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564.059,51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3,8%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15.445.477,51</w:t>
            </w:r>
          </w:p>
        </w:tc>
      </w:tr>
      <w:tr w:rsidR="00325B7B" w:rsidRPr="0081406E" w:rsidTr="00A2672E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RAZDJEL  001   OPĆINA GRAČAC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14.881.418,00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564.059,51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3,8%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15.445.477,51</w:t>
            </w:r>
          </w:p>
        </w:tc>
      </w:tr>
      <w:tr w:rsidR="00325B7B" w:rsidRPr="0081406E" w:rsidTr="00A2672E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GLAVA  01   PREDSTAVNIČKA, IZVRŠNA I UPRAVNA TIJELA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14.881.418,00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564.059,51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3,8%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15.445.477,51</w:t>
            </w:r>
          </w:p>
        </w:tc>
      </w:tr>
      <w:tr w:rsidR="00325B7B" w:rsidRPr="0081406E" w:rsidTr="00A2672E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Glavni program A01  Redovne djelatnosti jedinice lokalne samouprave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10.102.922,00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-8.019,49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-0,1%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10.094.902,51</w:t>
            </w:r>
          </w:p>
        </w:tc>
      </w:tr>
      <w:tr w:rsidR="00325B7B" w:rsidRPr="0081406E" w:rsidTr="00A2672E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Program 0100 Redovne djelatnosti predstavničkog i izvršnog tijela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948.600,00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-16.554,96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-1,7%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932.045,04</w:t>
            </w:r>
          </w:p>
        </w:tc>
      </w:tr>
      <w:tr w:rsidR="00325B7B" w:rsidRPr="0081406E" w:rsidTr="00931B73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Aktivnost A100001 Obavljanje redovnih aktivnosti predstavničkog i izvršnog tijela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310.000,00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310.000,00</w:t>
            </w:r>
          </w:p>
        </w:tc>
      </w:tr>
      <w:tr w:rsidR="00325B7B" w:rsidRPr="0081406E" w:rsidTr="00931B7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PRIHODI OD POREZA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310.000,00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310.000,00</w:t>
            </w:r>
          </w:p>
        </w:tc>
      </w:tr>
      <w:tr w:rsidR="00325B7B" w:rsidRPr="0081406E" w:rsidTr="00931B7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0111 IZVRŠNA  I ZAKONODAVNA TIJELA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310.000,00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310.000,00</w:t>
            </w:r>
          </w:p>
        </w:tc>
      </w:tr>
      <w:tr w:rsidR="00E27D19" w:rsidRPr="0081406E" w:rsidTr="00931B7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329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Ostali nespomenuti rashodi poslovanja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310.000,00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310.000,00</w:t>
            </w:r>
          </w:p>
        </w:tc>
      </w:tr>
      <w:tr w:rsidR="00325B7B" w:rsidRPr="0081406E" w:rsidTr="00931B73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Aktivnost A100002 Financiranje političkih stranaka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60.000,00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60.000,00</w:t>
            </w:r>
          </w:p>
        </w:tc>
      </w:tr>
      <w:tr w:rsidR="00325B7B" w:rsidRPr="0081406E" w:rsidTr="00931B7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TEKUĆE POMOĆI IZ DRŽAVNOG PRORAČUNA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60.000,00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60.000,00</w:t>
            </w:r>
          </w:p>
        </w:tc>
      </w:tr>
      <w:tr w:rsidR="00325B7B" w:rsidRPr="0081406E" w:rsidTr="00931B7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0111 IZVRŠNA  I ZAKONODAVNA TIJELA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60.000,00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60.000,00</w:t>
            </w:r>
          </w:p>
        </w:tc>
      </w:tr>
      <w:tr w:rsidR="00E27D19" w:rsidRPr="0081406E" w:rsidTr="00931B7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381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Tekuće donacije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60.000,00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60.000,00</w:t>
            </w:r>
          </w:p>
        </w:tc>
      </w:tr>
      <w:tr w:rsidR="00325B7B" w:rsidRPr="0081406E" w:rsidTr="00931B73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Aktivnost A100004 Donacije po odluci Općinskog načelnika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36.300,00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-2.900,00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-8,0%</w:t>
            </w: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33.400,00</w:t>
            </w:r>
          </w:p>
        </w:tc>
      </w:tr>
      <w:tr w:rsidR="00325B7B" w:rsidRPr="0081406E" w:rsidTr="00931B7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PRIHODI OD POREZA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6.300,00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2.100,00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33,3%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8.400,00</w:t>
            </w:r>
          </w:p>
        </w:tc>
      </w:tr>
      <w:tr w:rsidR="00325B7B" w:rsidRPr="0081406E" w:rsidTr="00931B7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0111 IZVRŠNA  I ZAKONODAVNA TIJELA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6.300,00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2.100,00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33,3%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8.400,00</w:t>
            </w:r>
          </w:p>
        </w:tc>
      </w:tr>
      <w:tr w:rsidR="00E27D19" w:rsidRPr="0081406E" w:rsidTr="00931B7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323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Rashodi za usluge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 3.300,00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 1.600,00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48,5%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4.900,00</w:t>
            </w:r>
          </w:p>
        </w:tc>
      </w:tr>
      <w:tr w:rsidR="00E27D19" w:rsidRPr="0081406E" w:rsidTr="00931B7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372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Ostale naknade građanima i kućanstvima iz proračuna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 3.000,00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   500,00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16,7%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3.500,00</w:t>
            </w:r>
          </w:p>
        </w:tc>
      </w:tr>
      <w:tr w:rsidR="00325B7B" w:rsidRPr="0081406E" w:rsidTr="00931B7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TEKUĆE POMOĆI IZ DRŽAVNOG PRORAČUNA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30.000,00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-5.000,00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-16,7%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25.000,00</w:t>
            </w:r>
          </w:p>
        </w:tc>
      </w:tr>
      <w:tr w:rsidR="00325B7B" w:rsidRPr="0081406E" w:rsidTr="00931B7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0111 IZVRŠNA  I ZAKONODAVNA TIJELA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30.000,00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-5.000,00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-16,7%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25.000,00</w:t>
            </w:r>
          </w:p>
        </w:tc>
      </w:tr>
      <w:tr w:rsidR="00E27D19" w:rsidRPr="0081406E" w:rsidTr="00931B7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381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Tekuće donacije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30.000,00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-5.000,00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-16,7%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25.000,00</w:t>
            </w:r>
          </w:p>
        </w:tc>
      </w:tr>
      <w:tr w:rsidR="00325B7B" w:rsidRPr="0081406E" w:rsidTr="00931B73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Aktivnost A100008 Sufinanciranje projekta zajedničkog oglašavanja Zad.tur.regije -kampanja </w:t>
            </w:r>
            <w:proofErr w:type="spellStart"/>
            <w:r>
              <w:rPr>
                <w:rFonts w:ascii="Arial" w:hAnsi="Arial"/>
                <w:b/>
                <w:sz w:val="18"/>
              </w:rPr>
              <w:t>Ryanair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3.800,00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1,00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0,</w:t>
            </w:r>
            <w:proofErr w:type="spellStart"/>
            <w:r>
              <w:rPr>
                <w:rFonts w:ascii="Arial" w:hAnsi="Arial"/>
                <w:b/>
                <w:sz w:val="18"/>
              </w:rPr>
              <w:t>0</w:t>
            </w:r>
            <w:proofErr w:type="spellEnd"/>
            <w:r>
              <w:rPr>
                <w:rFonts w:ascii="Arial" w:hAnsi="Arial"/>
                <w:b/>
                <w:sz w:val="18"/>
              </w:rPr>
              <w:t>%</w:t>
            </w: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3.801,00</w:t>
            </w:r>
          </w:p>
        </w:tc>
      </w:tr>
      <w:tr w:rsidR="00325B7B" w:rsidRPr="0081406E" w:rsidTr="00931B7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PRIHODI OD ADMINISTRATIVNIH (UPRAVNIH) PRISTOJBI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3.800,00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1,00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0,</w:t>
            </w:r>
            <w:proofErr w:type="spellStart"/>
            <w:r>
              <w:rPr>
                <w:rFonts w:ascii="Arial" w:hAnsi="Arial"/>
                <w:b/>
                <w:sz w:val="18"/>
              </w:rPr>
              <w:t>0</w:t>
            </w:r>
            <w:proofErr w:type="spellEnd"/>
            <w:r>
              <w:rPr>
                <w:rFonts w:ascii="Arial" w:hAnsi="Arial"/>
                <w:b/>
                <w:sz w:val="18"/>
              </w:rPr>
              <w:t>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3.801,00</w:t>
            </w:r>
          </w:p>
        </w:tc>
      </w:tr>
      <w:tr w:rsidR="00325B7B" w:rsidRPr="0081406E" w:rsidTr="00931B7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0473 TURIZAM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3.800,00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1,00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0,</w:t>
            </w:r>
            <w:proofErr w:type="spellStart"/>
            <w:r>
              <w:rPr>
                <w:rFonts w:ascii="Arial" w:hAnsi="Arial"/>
                <w:b/>
                <w:sz w:val="18"/>
              </w:rPr>
              <w:t>0</w:t>
            </w:r>
            <w:proofErr w:type="spellEnd"/>
            <w:r>
              <w:rPr>
                <w:rFonts w:ascii="Arial" w:hAnsi="Arial"/>
                <w:b/>
                <w:sz w:val="18"/>
              </w:rPr>
              <w:t>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3.801,00</w:t>
            </w:r>
          </w:p>
        </w:tc>
      </w:tr>
      <w:tr w:rsidR="00E27D19" w:rsidRPr="0081406E" w:rsidTr="00931B7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323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Rashodi za usluge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 3.800,00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     1,00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0,</w:t>
            </w:r>
            <w:proofErr w:type="spellStart"/>
            <w:r w:rsidRPr="00E27D19">
              <w:rPr>
                <w:rFonts w:ascii="Arial" w:hAnsi="Arial"/>
                <w:sz w:val="18"/>
              </w:rPr>
              <w:t>0</w:t>
            </w:r>
            <w:proofErr w:type="spellEnd"/>
            <w:r w:rsidRPr="00E27D19">
              <w:rPr>
                <w:rFonts w:ascii="Arial" w:hAnsi="Arial"/>
                <w:sz w:val="18"/>
              </w:rPr>
              <w:t>%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3.801,00</w:t>
            </w:r>
          </w:p>
        </w:tc>
      </w:tr>
      <w:tr w:rsidR="00325B7B" w:rsidRPr="0081406E" w:rsidTr="00931B73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Aktivnost A10007 Izbor Savjeta mladih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5.000,00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-5.000,00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-100,0%</w:t>
            </w: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</w:tr>
      <w:tr w:rsidR="00325B7B" w:rsidRPr="0081406E" w:rsidTr="00931B7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PRIHODI OD POREZA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5.000,00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-5.000,00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-100,0%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</w:tr>
      <w:tr w:rsidR="00325B7B" w:rsidRPr="0081406E" w:rsidTr="00931B7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01 OPĆE JAVNE USLUGE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5.000,00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-5.000,00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-100,0%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</w:tr>
      <w:tr w:rsidR="00E27D19" w:rsidRPr="0081406E" w:rsidTr="00931B7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322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Rashodi za materijal i energiju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 2.000,00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-2.000,00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-100,0%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</w:t>
            </w:r>
          </w:p>
        </w:tc>
      </w:tr>
      <w:tr w:rsidR="00E27D19" w:rsidRPr="0081406E" w:rsidTr="00931B7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324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Naknade troškova osobama izvan radnog odnosa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 3.000,00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-3.000,00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-100,0%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</w:t>
            </w:r>
          </w:p>
        </w:tc>
      </w:tr>
      <w:tr w:rsidR="00325B7B" w:rsidRPr="0081406E" w:rsidTr="00931B73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Kapitalni projekt K100003 Sufinanciranje obnove Spomen doma u Srbu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400.000,00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400.000,00</w:t>
            </w:r>
          </w:p>
        </w:tc>
      </w:tr>
      <w:tr w:rsidR="00325B7B" w:rsidRPr="0081406E" w:rsidTr="00931B7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KAPITALNE POMOĆI IZ DRŽAVNOG PRORAČUNA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400.000,00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400.000,00</w:t>
            </w:r>
          </w:p>
        </w:tc>
      </w:tr>
      <w:tr w:rsidR="00325B7B" w:rsidRPr="0081406E" w:rsidTr="00931B7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1060 STANOVANJE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400.000,00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400.000,00</w:t>
            </w:r>
          </w:p>
        </w:tc>
      </w:tr>
      <w:tr w:rsidR="00E27D19" w:rsidRPr="0081406E" w:rsidTr="00931B7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362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Pomoći međunarodnim organizacijama te institucijama i tijelima EU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400.000,00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400.000,00</w:t>
            </w:r>
          </w:p>
        </w:tc>
      </w:tr>
      <w:tr w:rsidR="00325B7B" w:rsidRPr="0081406E" w:rsidTr="00931B73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Kapitalni projekt K100008 Turistička zajednica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70.000,00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70.000,00</w:t>
            </w:r>
          </w:p>
        </w:tc>
      </w:tr>
      <w:tr w:rsidR="00325B7B" w:rsidRPr="0081406E" w:rsidTr="00931B7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TEKUĆE POMOĆI IZ DRŽAVNOG PRORAČUNA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50.000,00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50.000,00</w:t>
            </w:r>
          </w:p>
        </w:tc>
      </w:tr>
      <w:tr w:rsidR="00325B7B" w:rsidRPr="0081406E" w:rsidTr="00931B7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0473 TURIZAM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50.000,00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50.000,00</w:t>
            </w:r>
          </w:p>
        </w:tc>
      </w:tr>
      <w:tr w:rsidR="00E27D19" w:rsidRPr="0081406E" w:rsidTr="00931B7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381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Tekuće donacije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50.000,00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50.000,00</w:t>
            </w:r>
          </w:p>
        </w:tc>
      </w:tr>
      <w:tr w:rsidR="00325B7B" w:rsidRPr="0081406E" w:rsidTr="00931B7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TEKUĆE POMOĆI IZ ŽUPANIJSKOG PRORAČUNA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20.000,00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20.000,00</w:t>
            </w:r>
          </w:p>
        </w:tc>
      </w:tr>
      <w:tr w:rsidR="00325B7B" w:rsidRPr="0081406E" w:rsidTr="00931B7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0473 TURIZAM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20.000,00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20.000,00</w:t>
            </w:r>
          </w:p>
        </w:tc>
      </w:tr>
      <w:tr w:rsidR="00E27D19" w:rsidRPr="0081406E" w:rsidTr="00931B7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381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Tekuće donacije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20.000,00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20.000,00</w:t>
            </w:r>
          </w:p>
        </w:tc>
      </w:tr>
      <w:tr w:rsidR="00325B7B" w:rsidRPr="0081406E" w:rsidTr="00931B73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Tekući projekt T00001 Projekt partnerstva Vijeća Europe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63.500,00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-8.655,96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-13,6%</w:t>
            </w: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54.844,04</w:t>
            </w:r>
          </w:p>
        </w:tc>
      </w:tr>
      <w:tr w:rsidR="00325B7B" w:rsidRPr="0081406E" w:rsidTr="00931B7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TEKUĆE POMOĆI IZ DRŽAVNOG PRORAČUNA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7.500,00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-4.300,00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-57,3%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3.200,00</w:t>
            </w:r>
          </w:p>
        </w:tc>
      </w:tr>
      <w:tr w:rsidR="00325B7B" w:rsidRPr="0081406E" w:rsidTr="00931B7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0111 IZVRŠNA  I ZAKONODAVNA TIJELA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7.500,00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-4.300,00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-57,3%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3.200,00</w:t>
            </w:r>
          </w:p>
        </w:tc>
      </w:tr>
      <w:tr w:rsidR="00E27D19" w:rsidRPr="0081406E" w:rsidTr="00931B7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323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Rashodi za usluge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 7.000,00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-3.800,00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-54,3%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3.200,00</w:t>
            </w:r>
          </w:p>
        </w:tc>
      </w:tr>
      <w:tr w:rsidR="00E27D19" w:rsidRPr="0081406E" w:rsidTr="00931B7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343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Ostali financijski rashodi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   500,00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  -500,00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-100,0%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</w:t>
            </w:r>
          </w:p>
        </w:tc>
      </w:tr>
      <w:tr w:rsidR="00325B7B" w:rsidRPr="0081406E" w:rsidTr="00931B7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TEKUĆE POMOĆI OD INSTITUCIJA I TIJELA EU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56.000,00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-4.355,96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-7,8%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51.644,04</w:t>
            </w:r>
          </w:p>
        </w:tc>
      </w:tr>
      <w:tr w:rsidR="00325B7B" w:rsidRPr="0081406E" w:rsidTr="00931B7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0111 IZVRŠNA  I ZAKONODAVNA TIJELA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56.000,00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-4.355,96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-7,8%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51.644,04</w:t>
            </w:r>
          </w:p>
        </w:tc>
      </w:tr>
      <w:tr w:rsidR="00A42306" w:rsidRPr="0081406E" w:rsidTr="00D14D8B">
        <w:tblPrEx>
          <w:tblBorders>
            <w:top w:val="single" w:sz="24" w:space="0" w:color="000080"/>
          </w:tblBorders>
        </w:tblPrEx>
        <w:trPr>
          <w:trHeight w:val="226"/>
        </w:trPr>
        <w:tc>
          <w:tcPr>
            <w:tcW w:w="993" w:type="dxa"/>
            <w:tcBorders>
              <w:top w:val="single" w:sz="24" w:space="0" w:color="000080"/>
            </w:tcBorders>
          </w:tcPr>
          <w:p w:rsidR="00A42306" w:rsidRPr="008648F0" w:rsidRDefault="00A42306" w:rsidP="0081406E">
            <w:pPr>
              <w:pageBreakBefore/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 w:rsidRPr="008648F0">
              <w:rPr>
                <w:rFonts w:ascii="Arial" w:hAnsi="Arial"/>
                <w:b/>
                <w:sz w:val="18"/>
              </w:rPr>
              <w:lastRenderedPageBreak/>
              <w:t>BROJ</w:t>
            </w:r>
          </w:p>
        </w:tc>
        <w:tc>
          <w:tcPr>
            <w:tcW w:w="10347" w:type="dxa"/>
            <w:gridSpan w:val="3"/>
            <w:tcBorders>
              <w:top w:val="single" w:sz="24" w:space="0" w:color="000080"/>
            </w:tcBorders>
          </w:tcPr>
          <w:p w:rsidR="00A42306" w:rsidRPr="008648F0" w:rsidRDefault="00A42306" w:rsidP="0081406E">
            <w:pPr>
              <w:pageBreakBefore/>
              <w:autoSpaceDE w:val="0"/>
              <w:autoSpaceDN w:val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05" w:type="dxa"/>
            <w:gridSpan w:val="3"/>
            <w:tcBorders>
              <w:top w:val="single" w:sz="24" w:space="0" w:color="000080"/>
            </w:tcBorders>
            <w:vAlign w:val="center"/>
          </w:tcPr>
          <w:p w:rsidR="00A42306" w:rsidRPr="008648F0" w:rsidRDefault="00A42306" w:rsidP="00A42306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PROMJENA</w:t>
            </w:r>
          </w:p>
        </w:tc>
      </w:tr>
      <w:tr w:rsidR="00321A61" w:rsidRPr="0081406E" w:rsidTr="00931B73">
        <w:tblPrEx>
          <w:tblBorders>
            <w:bottom w:val="single" w:sz="24" w:space="0" w:color="000080"/>
          </w:tblBorders>
        </w:tblPrEx>
        <w:trPr>
          <w:trHeight w:val="226"/>
        </w:trPr>
        <w:tc>
          <w:tcPr>
            <w:tcW w:w="993" w:type="dxa"/>
            <w:tcBorders>
              <w:bottom w:val="nil"/>
            </w:tcBorders>
            <w:vAlign w:val="center"/>
          </w:tcPr>
          <w:p w:rsidR="00321A61" w:rsidRPr="008648F0" w:rsidRDefault="00321A61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KONTA</w:t>
            </w:r>
          </w:p>
        </w:tc>
        <w:tc>
          <w:tcPr>
            <w:tcW w:w="7371" w:type="dxa"/>
            <w:tcBorders>
              <w:bottom w:val="nil"/>
            </w:tcBorders>
            <w:vAlign w:val="center"/>
          </w:tcPr>
          <w:p w:rsidR="00321A61" w:rsidRPr="008648F0" w:rsidRDefault="00321A61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VRSTA RASHODA / IZDATAKA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321A61" w:rsidRDefault="00321A61" w:rsidP="00321A6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PLANIRANO</w:t>
            </w:r>
          </w:p>
        </w:tc>
        <w:tc>
          <w:tcPr>
            <w:tcW w:w="1702" w:type="dxa"/>
            <w:gridSpan w:val="2"/>
            <w:tcBorders>
              <w:bottom w:val="nil"/>
            </w:tcBorders>
            <w:vAlign w:val="center"/>
          </w:tcPr>
          <w:p w:rsidR="00321A61" w:rsidRDefault="00321A61" w:rsidP="00A4230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IZNOS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321A61" w:rsidRDefault="00321A61" w:rsidP="00A4230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(%)</w:t>
            </w:r>
          </w:p>
        </w:tc>
        <w:tc>
          <w:tcPr>
            <w:tcW w:w="1703" w:type="dxa"/>
            <w:tcBorders>
              <w:bottom w:val="nil"/>
            </w:tcBorders>
            <w:vAlign w:val="center"/>
          </w:tcPr>
          <w:p w:rsidR="00321A61" w:rsidRPr="008648F0" w:rsidRDefault="00321A61" w:rsidP="00A4230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NOVI IZNOS</w:t>
            </w:r>
          </w:p>
        </w:tc>
      </w:tr>
      <w:tr w:rsidR="006E58B1" w:rsidRPr="0081406E" w:rsidTr="00931B73">
        <w:trPr>
          <w:trHeight w:hRule="exact" w:val="113"/>
        </w:trPr>
        <w:tc>
          <w:tcPr>
            <w:tcW w:w="147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E58B1" w:rsidRPr="006E58B1" w:rsidRDefault="006E58B1" w:rsidP="000E1841">
            <w:pPr>
              <w:autoSpaceDE w:val="0"/>
              <w:autoSpaceDN w:val="0"/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E27D19" w:rsidRPr="0081406E" w:rsidTr="00931B7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322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Rashodi za materijal i energiju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 5.500,00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-5.500,00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-100,0%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</w:t>
            </w:r>
          </w:p>
        </w:tc>
      </w:tr>
      <w:tr w:rsidR="00E27D19" w:rsidRPr="0081406E" w:rsidTr="00931B7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323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Rashodi za usluge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46.500,00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 2.536,50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5,</w:t>
            </w:r>
            <w:proofErr w:type="spellStart"/>
            <w:r w:rsidRPr="00E27D19">
              <w:rPr>
                <w:rFonts w:ascii="Arial" w:hAnsi="Arial"/>
                <w:sz w:val="18"/>
              </w:rPr>
              <w:t>5</w:t>
            </w:r>
            <w:proofErr w:type="spellEnd"/>
            <w:r w:rsidRPr="00E27D19">
              <w:rPr>
                <w:rFonts w:ascii="Arial" w:hAnsi="Arial"/>
                <w:sz w:val="18"/>
              </w:rPr>
              <w:t>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49.036,50</w:t>
            </w:r>
          </w:p>
        </w:tc>
      </w:tr>
      <w:tr w:rsidR="00E27D19" w:rsidRPr="0081406E" w:rsidTr="00931B7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329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Ostali nespomenuti rashodi poslovanja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 3.500,00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  -970,80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-27,7%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2.529,20</w:t>
            </w:r>
          </w:p>
        </w:tc>
      </w:tr>
      <w:tr w:rsidR="00E27D19" w:rsidRPr="0081406E" w:rsidTr="00931B7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343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Ostali financijski rashodi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   500,00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  -421,66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-84,3%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78,34</w:t>
            </w:r>
          </w:p>
        </w:tc>
      </w:tr>
      <w:tr w:rsidR="00325B7B" w:rsidRPr="0081406E" w:rsidTr="00A2672E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Program 0200 Redovne djelatnosti upravnog tijela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2.471.680,00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-30.453,81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-1,2%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2.441.226,19</w:t>
            </w:r>
          </w:p>
        </w:tc>
      </w:tr>
      <w:tr w:rsidR="00325B7B" w:rsidRPr="0081406E" w:rsidTr="00A2672E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Aktivnost A100001 Obavljanje redovnih aktivnosti Jedinstvenog upravnog odjela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2.265.680,00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8.546,19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0,4%</w:t>
            </w: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2.274.226,19</w:t>
            </w:r>
          </w:p>
        </w:tc>
      </w:tr>
      <w:tr w:rsidR="00325B7B" w:rsidRPr="0081406E" w:rsidTr="00A2672E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PRIHODI OD POREZA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462.680,00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44.546,19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9,6%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507.226,19</w:t>
            </w:r>
          </w:p>
        </w:tc>
      </w:tr>
      <w:tr w:rsidR="00325B7B" w:rsidRPr="0081406E" w:rsidTr="00931B7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0111 IZVRŠNA  I ZAKONODAVNA TIJELA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462.680,00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44.546,19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9,6%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507.226,19</w:t>
            </w:r>
          </w:p>
        </w:tc>
      </w:tr>
      <w:tr w:rsidR="00E27D19" w:rsidRPr="0081406E" w:rsidTr="00931B7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322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Rashodi za materijal i energiju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65.000,00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 2.000,00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3,1%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67.000,00</w:t>
            </w:r>
          </w:p>
        </w:tc>
      </w:tr>
      <w:tr w:rsidR="00E27D19" w:rsidRPr="0081406E" w:rsidTr="00931B7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323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Rashodi za usluge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354.680,00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13.046,19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3,7%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367.726,19</w:t>
            </w:r>
          </w:p>
        </w:tc>
      </w:tr>
      <w:tr w:rsidR="00E27D19" w:rsidRPr="0081406E" w:rsidTr="00931B7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329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Ostali nespomenuti rashodi poslovanja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31.000,00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26.500,00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85,5%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57.500,00</w:t>
            </w:r>
          </w:p>
        </w:tc>
      </w:tr>
      <w:tr w:rsidR="00E27D19" w:rsidRPr="0081406E" w:rsidTr="00931B7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343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Ostali financijski rashodi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12.000,00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 3.000,00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25,0%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15.000,00</w:t>
            </w:r>
          </w:p>
        </w:tc>
      </w:tr>
      <w:tr w:rsidR="00325B7B" w:rsidRPr="0081406E" w:rsidTr="00931B7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PRIHODI OD NEFINANCIJSKE IMOVINE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367.000,00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-18.000,00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-4,9%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349.000,00</w:t>
            </w:r>
          </w:p>
        </w:tc>
      </w:tr>
      <w:tr w:rsidR="00325B7B" w:rsidRPr="0081406E" w:rsidTr="00931B7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0111 IZVRŠNA  I ZAKONODAVNA TIJELA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367.000,00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-18.000,00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-4,9%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349.000,00</w:t>
            </w:r>
          </w:p>
        </w:tc>
      </w:tr>
      <w:tr w:rsidR="00E27D19" w:rsidRPr="0081406E" w:rsidTr="00931B7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312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Ostali rashodi za zaposlene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35.000,00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-5.000,00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-14,3%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30.000,00</w:t>
            </w:r>
          </w:p>
        </w:tc>
      </w:tr>
      <w:tr w:rsidR="00E27D19" w:rsidRPr="0081406E" w:rsidTr="00931B7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313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Doprinosi na plaće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175.000,00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175.000,00</w:t>
            </w:r>
          </w:p>
        </w:tc>
      </w:tr>
      <w:tr w:rsidR="00E27D19" w:rsidRPr="0081406E" w:rsidTr="00931B7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321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Naknade troškova zaposlenima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137.000,00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-5.000,00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-3,6%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132.000,00</w:t>
            </w:r>
          </w:p>
        </w:tc>
      </w:tr>
      <w:tr w:rsidR="00E27D19" w:rsidRPr="0081406E" w:rsidTr="00931B7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343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Ostali financijski rashodi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20.000,00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-8.000,00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-40,0%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12.000,00</w:t>
            </w:r>
          </w:p>
        </w:tc>
      </w:tr>
      <w:tr w:rsidR="00325B7B" w:rsidRPr="0081406E" w:rsidTr="00931B7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PRIHODI OD KAZNI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500,00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500,00</w:t>
            </w:r>
          </w:p>
        </w:tc>
      </w:tr>
      <w:tr w:rsidR="00325B7B" w:rsidRPr="0081406E" w:rsidTr="00931B7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0111 IZVRŠNA  I ZAKONODAVNA TIJELA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500,00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500,00</w:t>
            </w:r>
          </w:p>
        </w:tc>
      </w:tr>
      <w:tr w:rsidR="00E27D19" w:rsidRPr="0081406E" w:rsidTr="00931B7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323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Rashodi za usluge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   500,00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500,00</w:t>
            </w:r>
          </w:p>
        </w:tc>
      </w:tr>
      <w:tr w:rsidR="00325B7B" w:rsidRPr="0081406E" w:rsidTr="00931B7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SPOMENIČKA RENTA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200,00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200,00</w:t>
            </w:r>
          </w:p>
        </w:tc>
      </w:tr>
      <w:tr w:rsidR="00325B7B" w:rsidRPr="0081406E" w:rsidTr="00931B7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0111 IZVRŠNA  I ZAKONODAVNA TIJELA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200,00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200,00</w:t>
            </w:r>
          </w:p>
        </w:tc>
      </w:tr>
      <w:tr w:rsidR="00E27D19" w:rsidRPr="0081406E" w:rsidTr="00931B7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343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Ostali financijski rashodi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   200,00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200,00</w:t>
            </w:r>
          </w:p>
        </w:tc>
      </w:tr>
      <w:tr w:rsidR="00325B7B" w:rsidRPr="0081406E" w:rsidTr="00931B7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TEKUĆE POMOĆI IZ DRŽAVNOG PRORAČUNA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1.436.000,00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-18.700,00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-1,3%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1.417.300,00</w:t>
            </w:r>
          </w:p>
        </w:tc>
      </w:tr>
      <w:tr w:rsidR="00325B7B" w:rsidRPr="0081406E" w:rsidTr="00931B7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0111 IZVRŠNA  I ZAKONODAVNA TIJELA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1.436.000,00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-18.700,00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-1,3%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1.417.300,00</w:t>
            </w:r>
          </w:p>
        </w:tc>
      </w:tr>
      <w:tr w:rsidR="00E27D19" w:rsidRPr="0081406E" w:rsidTr="00931B7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311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Plaće (Bruto)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1.015.000,00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1.015.000,00</w:t>
            </w:r>
          </w:p>
        </w:tc>
      </w:tr>
      <w:tr w:rsidR="00E27D19" w:rsidRPr="0081406E" w:rsidTr="00931B7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322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Rashodi za materijal i energiju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260.000,00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260.000,00</w:t>
            </w:r>
          </w:p>
        </w:tc>
      </w:tr>
      <w:tr w:rsidR="00E27D19" w:rsidRPr="0081406E" w:rsidTr="00931B7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323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Rashodi za usluge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55.000,00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55.000,00</w:t>
            </w:r>
          </w:p>
        </w:tc>
      </w:tr>
      <w:tr w:rsidR="00E27D19" w:rsidRPr="0081406E" w:rsidTr="00931B7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324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Naknade troškova osobama izvan radnog odnosa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36.000,00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-18.700,00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-51,9%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17.300,00</w:t>
            </w:r>
          </w:p>
        </w:tc>
      </w:tr>
      <w:tr w:rsidR="00E27D19" w:rsidRPr="0081406E" w:rsidTr="00931B7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329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Ostali nespomenuti rashodi poslovanja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70.000,00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70.000,00</w:t>
            </w:r>
          </w:p>
        </w:tc>
      </w:tr>
      <w:tr w:rsidR="00325B7B" w:rsidRPr="0081406E" w:rsidTr="00931B73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Aktivnost A100002 Proračunska pričuva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50.000,00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50.000,00</w:t>
            </w:r>
          </w:p>
        </w:tc>
      </w:tr>
      <w:tr w:rsidR="00325B7B" w:rsidRPr="0081406E" w:rsidTr="00931B7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PRIHODI OD POREZA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50.000,00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50.000,00</w:t>
            </w:r>
          </w:p>
        </w:tc>
      </w:tr>
      <w:tr w:rsidR="00325B7B" w:rsidRPr="0081406E" w:rsidTr="00931B7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0111 IZVRŠNA  I ZAKONODAVNA TIJELA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50.000,00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50.000,00</w:t>
            </w:r>
          </w:p>
        </w:tc>
      </w:tr>
      <w:tr w:rsidR="00E27D19" w:rsidRPr="0081406E" w:rsidTr="00931B7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329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Ostali nespomenuti rashodi poslovanja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50.000,00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50.000,00</w:t>
            </w:r>
          </w:p>
        </w:tc>
      </w:tr>
      <w:tr w:rsidR="00325B7B" w:rsidRPr="0081406E" w:rsidTr="00931B73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Aktivnost A100004 Ulaganje u računalne programe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1.000,00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1.000,00</w:t>
            </w:r>
          </w:p>
        </w:tc>
      </w:tr>
      <w:tr w:rsidR="00325B7B" w:rsidRPr="0081406E" w:rsidTr="00931B7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TEKUĆE POMOĆI IZ DRŽAVNOG PRORAČUNA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1.000,00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1.000,00</w:t>
            </w:r>
          </w:p>
        </w:tc>
      </w:tr>
      <w:tr w:rsidR="00325B7B" w:rsidRPr="0081406E" w:rsidTr="00931B7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0111 IZVRŠNA  I ZAKONODAVNA TIJELA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1.000,00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1.000,00</w:t>
            </w:r>
          </w:p>
        </w:tc>
      </w:tr>
      <w:tr w:rsidR="00E27D19" w:rsidRPr="0081406E" w:rsidTr="00931B7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426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Nematerijalna proizvedena imovina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 1.000,00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1.000,00</w:t>
            </w:r>
          </w:p>
        </w:tc>
      </w:tr>
      <w:tr w:rsidR="00325B7B" w:rsidRPr="0081406E" w:rsidTr="00931B73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Aktivnost A100005 Javne potrebe u području socijalne skrbi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19.000,00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-19.000,00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-100,0%</w:t>
            </w: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</w:tr>
      <w:tr w:rsidR="00325B7B" w:rsidRPr="0081406E" w:rsidTr="00931B7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PRIHODI OD POREZA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19.000,00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-19.000,00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-100,0%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</w:tr>
      <w:tr w:rsidR="00325B7B" w:rsidRPr="0081406E" w:rsidTr="00931B7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1070 SOCIJALNA POMOĆ STANOVNIŠTVU KOJE NIJE OBUHVAĆENO REDOVNIM SOCIJALNIM PROGRAMIMA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19.000,00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-19.000,00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-100,0%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</w:tr>
      <w:tr w:rsidR="00E27D19" w:rsidRPr="0081406E" w:rsidTr="00931B7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381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Tekuće donacije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19.000,00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-19.000,00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-100,0%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</w:t>
            </w:r>
          </w:p>
        </w:tc>
      </w:tr>
      <w:tr w:rsidR="00325B7B" w:rsidRPr="0081406E" w:rsidTr="00931B73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Aktivnost A10004 Sufinanciranje programa i projekata drugih neprofitnih organizacija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50.000,00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-10.000,00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-20,0%</w:t>
            </w: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40.000,00</w:t>
            </w:r>
          </w:p>
        </w:tc>
      </w:tr>
      <w:tr w:rsidR="00325B7B" w:rsidRPr="0081406E" w:rsidTr="00931B7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PRIHODI OD POREZA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50.000,00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-10.000,00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-20,0%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40.000,00</w:t>
            </w:r>
          </w:p>
        </w:tc>
      </w:tr>
      <w:tr w:rsidR="00325B7B" w:rsidRPr="0081406E" w:rsidTr="00931B7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0620 RAZVOJ ZAJEDNICE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50.000,00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-10.000,00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-20,0%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40.000,00</w:t>
            </w:r>
          </w:p>
        </w:tc>
      </w:tr>
      <w:tr w:rsidR="00E27D19" w:rsidRPr="0081406E" w:rsidTr="00931B7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381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Tekuće donacije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50.000,00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-10.000,00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-20,0%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40.000,00</w:t>
            </w:r>
          </w:p>
        </w:tc>
      </w:tr>
      <w:tr w:rsidR="00325B7B" w:rsidRPr="0081406E" w:rsidTr="00931B73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Kapitalni projekt K100001 Nabava uredske opreme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20.000,00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-10.000,00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-50,0%</w:t>
            </w: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10.000,00</w:t>
            </w:r>
          </w:p>
        </w:tc>
      </w:tr>
      <w:tr w:rsidR="00A42306" w:rsidRPr="0081406E" w:rsidTr="00D14D8B">
        <w:tblPrEx>
          <w:tblBorders>
            <w:top w:val="single" w:sz="24" w:space="0" w:color="000080"/>
          </w:tblBorders>
        </w:tblPrEx>
        <w:trPr>
          <w:trHeight w:val="226"/>
        </w:trPr>
        <w:tc>
          <w:tcPr>
            <w:tcW w:w="993" w:type="dxa"/>
            <w:tcBorders>
              <w:top w:val="single" w:sz="24" w:space="0" w:color="000080"/>
            </w:tcBorders>
          </w:tcPr>
          <w:p w:rsidR="00A42306" w:rsidRPr="008648F0" w:rsidRDefault="00A42306" w:rsidP="0081406E">
            <w:pPr>
              <w:pageBreakBefore/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 w:rsidRPr="008648F0">
              <w:rPr>
                <w:rFonts w:ascii="Arial" w:hAnsi="Arial"/>
                <w:b/>
                <w:sz w:val="18"/>
              </w:rPr>
              <w:lastRenderedPageBreak/>
              <w:t>BROJ</w:t>
            </w:r>
          </w:p>
        </w:tc>
        <w:tc>
          <w:tcPr>
            <w:tcW w:w="10347" w:type="dxa"/>
            <w:gridSpan w:val="3"/>
            <w:tcBorders>
              <w:top w:val="single" w:sz="24" w:space="0" w:color="000080"/>
            </w:tcBorders>
          </w:tcPr>
          <w:p w:rsidR="00A42306" w:rsidRPr="008648F0" w:rsidRDefault="00A42306" w:rsidP="0081406E">
            <w:pPr>
              <w:pageBreakBefore/>
              <w:autoSpaceDE w:val="0"/>
              <w:autoSpaceDN w:val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05" w:type="dxa"/>
            <w:gridSpan w:val="3"/>
            <w:tcBorders>
              <w:top w:val="single" w:sz="24" w:space="0" w:color="000080"/>
            </w:tcBorders>
            <w:vAlign w:val="center"/>
          </w:tcPr>
          <w:p w:rsidR="00A42306" w:rsidRPr="008648F0" w:rsidRDefault="00A42306" w:rsidP="00A42306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PROMJENA</w:t>
            </w:r>
          </w:p>
        </w:tc>
      </w:tr>
      <w:tr w:rsidR="00321A61" w:rsidRPr="0081406E" w:rsidTr="00931B73">
        <w:tblPrEx>
          <w:tblBorders>
            <w:bottom w:val="single" w:sz="24" w:space="0" w:color="000080"/>
          </w:tblBorders>
        </w:tblPrEx>
        <w:trPr>
          <w:trHeight w:val="226"/>
        </w:trPr>
        <w:tc>
          <w:tcPr>
            <w:tcW w:w="993" w:type="dxa"/>
            <w:tcBorders>
              <w:bottom w:val="nil"/>
            </w:tcBorders>
            <w:vAlign w:val="center"/>
          </w:tcPr>
          <w:p w:rsidR="00321A61" w:rsidRPr="008648F0" w:rsidRDefault="00321A61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KONTA</w:t>
            </w:r>
          </w:p>
        </w:tc>
        <w:tc>
          <w:tcPr>
            <w:tcW w:w="7371" w:type="dxa"/>
            <w:tcBorders>
              <w:bottom w:val="nil"/>
            </w:tcBorders>
            <w:vAlign w:val="center"/>
          </w:tcPr>
          <w:p w:rsidR="00321A61" w:rsidRPr="008648F0" w:rsidRDefault="00321A61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VRSTA RASHODA / IZDATAKA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321A61" w:rsidRDefault="00321A61" w:rsidP="00321A6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PLANIRANO</w:t>
            </w:r>
          </w:p>
        </w:tc>
        <w:tc>
          <w:tcPr>
            <w:tcW w:w="1702" w:type="dxa"/>
            <w:gridSpan w:val="2"/>
            <w:tcBorders>
              <w:bottom w:val="nil"/>
            </w:tcBorders>
            <w:vAlign w:val="center"/>
          </w:tcPr>
          <w:p w:rsidR="00321A61" w:rsidRDefault="00321A61" w:rsidP="00A4230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IZNOS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321A61" w:rsidRDefault="00321A61" w:rsidP="00A4230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(%)</w:t>
            </w:r>
          </w:p>
        </w:tc>
        <w:tc>
          <w:tcPr>
            <w:tcW w:w="1703" w:type="dxa"/>
            <w:tcBorders>
              <w:bottom w:val="nil"/>
            </w:tcBorders>
            <w:vAlign w:val="center"/>
          </w:tcPr>
          <w:p w:rsidR="00321A61" w:rsidRPr="008648F0" w:rsidRDefault="00321A61" w:rsidP="00A4230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NOVI IZNOS</w:t>
            </w:r>
          </w:p>
        </w:tc>
      </w:tr>
      <w:tr w:rsidR="006E58B1" w:rsidRPr="0081406E" w:rsidTr="00931B73">
        <w:trPr>
          <w:trHeight w:hRule="exact" w:val="113"/>
        </w:trPr>
        <w:tc>
          <w:tcPr>
            <w:tcW w:w="147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E58B1" w:rsidRPr="006E58B1" w:rsidRDefault="006E58B1" w:rsidP="000E1841">
            <w:pPr>
              <w:autoSpaceDE w:val="0"/>
              <w:autoSpaceDN w:val="0"/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325B7B" w:rsidRPr="0081406E" w:rsidTr="00931B7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TEKUĆE POMOĆI IZ DRŽAVNOG PRORAČUNA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20.000,00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-10.000,00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-50,0%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10.000,00</w:t>
            </w:r>
          </w:p>
        </w:tc>
      </w:tr>
      <w:tr w:rsidR="00325B7B" w:rsidRPr="0081406E" w:rsidTr="00931B7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0111 IZVRŠNA  I ZAKONODAVNA TIJELA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20.000,00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-10.000,00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-50,0%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10.000,00</w:t>
            </w:r>
          </w:p>
        </w:tc>
      </w:tr>
      <w:tr w:rsidR="00E27D19" w:rsidRPr="0081406E" w:rsidTr="00931B7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422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Postrojenja i oprema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10.000,00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10.000,00</w:t>
            </w:r>
          </w:p>
        </w:tc>
      </w:tr>
      <w:tr w:rsidR="00E27D19" w:rsidRPr="0081406E" w:rsidTr="00931B7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451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Dodatna ulaganja na građevinskim objektima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10.000,00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-10.000,00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-100,0%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</w:t>
            </w:r>
          </w:p>
        </w:tc>
      </w:tr>
      <w:tr w:rsidR="00325B7B" w:rsidRPr="0081406E" w:rsidTr="00931B73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Kapitalni projekt K100003 Izmjene i dopune Prostornog plana uređenja Općine Gračac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30.000,00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30.000,00</w:t>
            </w:r>
          </w:p>
        </w:tc>
      </w:tr>
      <w:tr w:rsidR="00325B7B" w:rsidRPr="0081406E" w:rsidTr="00931B7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KAPITALNE POMOĆI IZ ŽUPANIJSKOG PRORAČUNA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30.000,00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30.000,00</w:t>
            </w:r>
          </w:p>
        </w:tc>
      </w:tr>
      <w:tr w:rsidR="00325B7B" w:rsidRPr="0081406E" w:rsidTr="00931B7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0111 IZVRŠNA  I ZAKONODAVNA TIJELA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30.000,00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30.000,00</w:t>
            </w:r>
          </w:p>
        </w:tc>
      </w:tr>
      <w:tr w:rsidR="00E27D19" w:rsidRPr="0081406E" w:rsidTr="00931B7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426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Nematerijalna proizvedena imovina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30.000,00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30.000,00</w:t>
            </w:r>
          </w:p>
        </w:tc>
      </w:tr>
      <w:tr w:rsidR="00325B7B" w:rsidRPr="0081406E" w:rsidTr="00931B73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Kapitalni projekt K100004 Izrada Strateških planova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36.000,00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36.000,00</w:t>
            </w:r>
          </w:p>
        </w:tc>
      </w:tr>
      <w:tr w:rsidR="00325B7B" w:rsidRPr="0081406E" w:rsidTr="00931B7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NAKNADA ZA ZADRŽAVANJE NEZAKONITO IZGRAĐENE ZGRADE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36.000,00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36.000,00</w:t>
            </w:r>
          </w:p>
        </w:tc>
      </w:tr>
      <w:tr w:rsidR="00325B7B" w:rsidRPr="0081406E" w:rsidTr="00931B7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0111 IZVRŠNA  I ZAKONODAVNA TIJELA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36.000,00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36.000,00</w:t>
            </w:r>
          </w:p>
        </w:tc>
      </w:tr>
      <w:tr w:rsidR="00E27D19" w:rsidRPr="0081406E" w:rsidTr="00931B7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426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Nematerijalna proizvedena imovina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36.000,00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36.000,00</w:t>
            </w:r>
          </w:p>
        </w:tc>
      </w:tr>
      <w:tr w:rsidR="00325B7B" w:rsidRPr="0081406E" w:rsidTr="00A2672E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Program 0300 Zaštita od požara i civilna zaštita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192.000,00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-19.625,00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-10,2%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172.375,00</w:t>
            </w:r>
          </w:p>
        </w:tc>
      </w:tr>
      <w:tr w:rsidR="00325B7B" w:rsidRPr="0081406E" w:rsidTr="00931B73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Aktivnost A100003 Financiranje rada Stožera za zaštitu i spašavanje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36.000,00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-19.625,00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-54,5%</w:t>
            </w: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16.375,00</w:t>
            </w:r>
          </w:p>
        </w:tc>
      </w:tr>
      <w:tr w:rsidR="00325B7B" w:rsidRPr="0081406E" w:rsidTr="00931B7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PRIHODI OD POREZA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36.000,00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-19.625,00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-54,5%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16.375,00</w:t>
            </w:r>
          </w:p>
        </w:tc>
      </w:tr>
      <w:tr w:rsidR="00325B7B" w:rsidRPr="0081406E" w:rsidTr="00931B7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0220 CIVILNA OBRANA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36.000,00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-19.625,00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-54,5%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16.375,00</w:t>
            </w:r>
          </w:p>
        </w:tc>
      </w:tr>
      <w:tr w:rsidR="00E27D19" w:rsidRPr="0081406E" w:rsidTr="00931B7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322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Rashodi za materijal i energiju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 3.000,00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-3.000,00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-100,0%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</w:t>
            </w:r>
          </w:p>
        </w:tc>
      </w:tr>
      <w:tr w:rsidR="00E27D19" w:rsidRPr="0081406E" w:rsidTr="00931B7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323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Rashodi za usluge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33.000,00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-16.625,00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-50,4%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16.375,00</w:t>
            </w:r>
          </w:p>
        </w:tc>
      </w:tr>
      <w:tr w:rsidR="00325B7B" w:rsidRPr="0081406E" w:rsidTr="00931B73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Aktivnost A100004 Financiranje Vatrogasne zajednice Općine Gračac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156.000,00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156.000,00</w:t>
            </w:r>
          </w:p>
        </w:tc>
      </w:tr>
      <w:tr w:rsidR="00325B7B" w:rsidRPr="0081406E" w:rsidTr="00931B7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PRIHODI OD POREZA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156.000,00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156.000,00</w:t>
            </w:r>
          </w:p>
        </w:tc>
      </w:tr>
      <w:tr w:rsidR="00325B7B" w:rsidRPr="0081406E" w:rsidTr="00931B7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0320 USLUGE PROTUPOŽARNE ZAŠTITE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156.000,00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156.000,00</w:t>
            </w:r>
          </w:p>
        </w:tc>
      </w:tr>
      <w:tr w:rsidR="00E27D19" w:rsidRPr="0081406E" w:rsidTr="002F63D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381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Tekuće donacije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156.000,00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156.000,00</w:t>
            </w:r>
          </w:p>
        </w:tc>
      </w:tr>
      <w:tr w:rsidR="00325B7B" w:rsidRPr="0081406E" w:rsidTr="00A2672E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Program 0400 Poticanje razvoja gospodarstva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469.070,00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-178.700,00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-38,1%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290.370,00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Aktivnost A100002 LAG - Lokalna akcijska grupa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14.070,00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14.070,00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PRIHODI OD ADMINISTRATIVNIH (UPRAVNIH) PRISTOJBI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14.070,00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14.070,00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0490 EKONOMSKI POSLOVI KOJI NISU DRUGDJE SVRSTANI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14.070,00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14.070,00</w:t>
            </w:r>
          </w:p>
        </w:tc>
      </w:tr>
      <w:tr w:rsidR="00E27D19" w:rsidRPr="0081406E" w:rsidTr="002F63D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329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Ostali nespomenuti rashodi poslovanja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14.070,00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14.070,00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Kapitalni projekt K100003 Ulaganje u poslovne prostore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225.000,00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-190.000,00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-84,4%</w:t>
            </w: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35.000,00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TEKUĆE POMOĆI IZ DRŽAVNOG PRORAČUNA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200.000,00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-190.000,00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-95,0%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10.000,00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0620 RAZVOJ ZAJEDNICE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200.000,00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-190.000,00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-95,0%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10.000,00</w:t>
            </w:r>
          </w:p>
        </w:tc>
      </w:tr>
      <w:tr w:rsidR="00E27D19" w:rsidRPr="0081406E" w:rsidTr="002F63D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451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Dodatna ulaganja na građevinskim objektima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200.000,00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-190.000,00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-95,0%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10.000,00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PRIHODI OD PRODAJE NEFINANCIJSKE IMOVINE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25.000,00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25.000,00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0620 RAZVOJ ZAJEDNICE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25.000,00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25.000,00</w:t>
            </w:r>
          </w:p>
        </w:tc>
      </w:tr>
      <w:tr w:rsidR="00E27D19" w:rsidRPr="0081406E" w:rsidTr="002F63D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426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Nematerijalna proizvedena imovina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25.000,00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25.000,00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Kapitalni projekt K10002 Rekonstrukcija poslovnih objekata "Centar za javne politike"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40.000,00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-40.000,00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-100,0%</w:t>
            </w: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KOMUNALNA NAKNADA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40.000,00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-40.000,00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-100,0%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0620 RAZVOJ ZAJEDNICE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40.000,00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-40.000,00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-100,0%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</w:tr>
      <w:tr w:rsidR="00E27D19" w:rsidRPr="0081406E" w:rsidTr="002F63D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426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Nematerijalna proizvedena imovina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40.000,00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-40.000,00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-100,0%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Tekući projekt T100001 Projekt "Unaprjeđenja sustava posjećivanja i interpretacije prirode Cerovačkih Špilja"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10.000,00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-3.700,00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-37,0%</w:t>
            </w: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6.300,00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PRIHODI OD ADMINISTRATIVNIH (UPRAVNIH) PRISTOJBI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10.000,00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-6.700,00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-67,0%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3.300,00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0473 TURIZAM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10.000,00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-6.700,00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-67,0%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3.300,00</w:t>
            </w:r>
          </w:p>
        </w:tc>
      </w:tr>
      <w:tr w:rsidR="00E27D19" w:rsidRPr="0081406E" w:rsidTr="002F63D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329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Ostali nespomenuti rashodi poslovanja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10.000,00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-6.700,00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-67,0%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3.300,00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OSTALI OPĆI PRIHODI I PRIMICI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3.000,00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3.000,00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0473 TURIZAM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3.000,00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3.000,00</w:t>
            </w:r>
          </w:p>
        </w:tc>
      </w:tr>
      <w:tr w:rsidR="00E27D19" w:rsidRPr="0081406E" w:rsidTr="002F63D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329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Ostali nespomenuti rashodi poslovanja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 3.000,00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3.000,00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Tekući projekt T100003 Sirana Gračac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135.000,00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-5.000,00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-3,7%</w:t>
            </w: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130.000,00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PRIHODI OD NEFINANCIJSKE IMOVINE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135.000,00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-5.000,00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-3,7%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130.000,00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0421 POLJOPRIVREDA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135.000,00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-5.000,00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-3,7%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130.000,00</w:t>
            </w:r>
          </w:p>
        </w:tc>
      </w:tr>
      <w:tr w:rsidR="00A42306" w:rsidRPr="0081406E" w:rsidTr="00D14D8B">
        <w:tblPrEx>
          <w:tblBorders>
            <w:top w:val="single" w:sz="24" w:space="0" w:color="000080"/>
          </w:tblBorders>
        </w:tblPrEx>
        <w:trPr>
          <w:trHeight w:val="226"/>
        </w:trPr>
        <w:tc>
          <w:tcPr>
            <w:tcW w:w="993" w:type="dxa"/>
            <w:tcBorders>
              <w:top w:val="single" w:sz="24" w:space="0" w:color="000080"/>
            </w:tcBorders>
          </w:tcPr>
          <w:p w:rsidR="00A42306" w:rsidRPr="008648F0" w:rsidRDefault="00A42306" w:rsidP="0081406E">
            <w:pPr>
              <w:pageBreakBefore/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 w:rsidRPr="008648F0">
              <w:rPr>
                <w:rFonts w:ascii="Arial" w:hAnsi="Arial"/>
                <w:b/>
                <w:sz w:val="18"/>
              </w:rPr>
              <w:lastRenderedPageBreak/>
              <w:t>BROJ</w:t>
            </w:r>
          </w:p>
        </w:tc>
        <w:tc>
          <w:tcPr>
            <w:tcW w:w="10347" w:type="dxa"/>
            <w:gridSpan w:val="3"/>
            <w:tcBorders>
              <w:top w:val="single" w:sz="24" w:space="0" w:color="000080"/>
            </w:tcBorders>
          </w:tcPr>
          <w:p w:rsidR="00A42306" w:rsidRPr="008648F0" w:rsidRDefault="00A42306" w:rsidP="0081406E">
            <w:pPr>
              <w:pageBreakBefore/>
              <w:autoSpaceDE w:val="0"/>
              <w:autoSpaceDN w:val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05" w:type="dxa"/>
            <w:gridSpan w:val="3"/>
            <w:tcBorders>
              <w:top w:val="single" w:sz="24" w:space="0" w:color="000080"/>
            </w:tcBorders>
            <w:vAlign w:val="center"/>
          </w:tcPr>
          <w:p w:rsidR="00A42306" w:rsidRPr="008648F0" w:rsidRDefault="00A42306" w:rsidP="00A42306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PROMJENA</w:t>
            </w:r>
          </w:p>
        </w:tc>
      </w:tr>
      <w:tr w:rsidR="00321A61" w:rsidRPr="0081406E" w:rsidTr="00D14D8B">
        <w:tblPrEx>
          <w:tblBorders>
            <w:bottom w:val="single" w:sz="24" w:space="0" w:color="000080"/>
          </w:tblBorders>
        </w:tblPrEx>
        <w:trPr>
          <w:trHeight w:val="226"/>
        </w:trPr>
        <w:tc>
          <w:tcPr>
            <w:tcW w:w="993" w:type="dxa"/>
            <w:tcBorders>
              <w:bottom w:val="single" w:sz="24" w:space="0" w:color="000080"/>
            </w:tcBorders>
            <w:vAlign w:val="center"/>
          </w:tcPr>
          <w:p w:rsidR="00321A61" w:rsidRPr="008648F0" w:rsidRDefault="00321A61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KONTA</w:t>
            </w:r>
          </w:p>
        </w:tc>
        <w:tc>
          <w:tcPr>
            <w:tcW w:w="7371" w:type="dxa"/>
            <w:tcBorders>
              <w:bottom w:val="single" w:sz="24" w:space="0" w:color="000080"/>
            </w:tcBorders>
            <w:vAlign w:val="center"/>
          </w:tcPr>
          <w:p w:rsidR="00321A61" w:rsidRPr="008648F0" w:rsidRDefault="00321A61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VRSTA RASHODA / IZDATAKA</w:t>
            </w:r>
          </w:p>
        </w:tc>
        <w:tc>
          <w:tcPr>
            <w:tcW w:w="1842" w:type="dxa"/>
            <w:tcBorders>
              <w:bottom w:val="single" w:sz="24" w:space="0" w:color="000080"/>
            </w:tcBorders>
            <w:vAlign w:val="center"/>
          </w:tcPr>
          <w:p w:rsidR="00321A61" w:rsidRDefault="00321A61" w:rsidP="00321A6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PLANIRANO</w:t>
            </w:r>
          </w:p>
        </w:tc>
        <w:tc>
          <w:tcPr>
            <w:tcW w:w="1702" w:type="dxa"/>
            <w:gridSpan w:val="2"/>
            <w:tcBorders>
              <w:bottom w:val="single" w:sz="24" w:space="0" w:color="000080"/>
            </w:tcBorders>
            <w:vAlign w:val="center"/>
          </w:tcPr>
          <w:p w:rsidR="00321A61" w:rsidRDefault="00321A61" w:rsidP="00A4230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IZNOS</w:t>
            </w:r>
          </w:p>
        </w:tc>
        <w:tc>
          <w:tcPr>
            <w:tcW w:w="1134" w:type="dxa"/>
            <w:tcBorders>
              <w:bottom w:val="single" w:sz="24" w:space="0" w:color="000080"/>
            </w:tcBorders>
            <w:vAlign w:val="center"/>
          </w:tcPr>
          <w:p w:rsidR="00321A61" w:rsidRDefault="00321A61" w:rsidP="00A4230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(%)</w:t>
            </w:r>
          </w:p>
        </w:tc>
        <w:tc>
          <w:tcPr>
            <w:tcW w:w="1703" w:type="dxa"/>
            <w:tcBorders>
              <w:bottom w:val="single" w:sz="24" w:space="0" w:color="000080"/>
            </w:tcBorders>
            <w:vAlign w:val="center"/>
          </w:tcPr>
          <w:p w:rsidR="00321A61" w:rsidRPr="008648F0" w:rsidRDefault="00321A61" w:rsidP="00A4230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NOVI IZNOS</w:t>
            </w:r>
          </w:p>
        </w:tc>
      </w:tr>
      <w:tr w:rsidR="006E58B1" w:rsidRPr="0081406E" w:rsidTr="002F63D3">
        <w:trPr>
          <w:trHeight w:hRule="exact" w:val="113"/>
        </w:trPr>
        <w:tc>
          <w:tcPr>
            <w:tcW w:w="14745" w:type="dxa"/>
            <w:gridSpan w:val="7"/>
          </w:tcPr>
          <w:p w:rsidR="006E58B1" w:rsidRPr="006E58B1" w:rsidRDefault="006E58B1" w:rsidP="000E1841">
            <w:pPr>
              <w:autoSpaceDE w:val="0"/>
              <w:autoSpaceDN w:val="0"/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E27D19" w:rsidRPr="0081406E" w:rsidTr="002F63D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329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Ostali nespomenuti rashodi poslovanja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 2.500,00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2.500,00</w:t>
            </w:r>
          </w:p>
        </w:tc>
      </w:tr>
      <w:tr w:rsidR="00E27D19" w:rsidRPr="0081406E" w:rsidTr="002F63D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421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Građevinski objekti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85.000,00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85.000,00</w:t>
            </w:r>
          </w:p>
        </w:tc>
      </w:tr>
      <w:tr w:rsidR="00E27D19" w:rsidRPr="0081406E" w:rsidTr="002F63D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426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Nematerijalna proizvedena imovina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47.500,00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-5.000,00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-10,5%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42.500,00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Tekući projekt T100009 Poticanje razvoja poljoprivrede,stočarstva i voćarstva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40.000,00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-40.000,00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-100,0%</w:t>
            </w: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PRIHODI OD NEFINANCIJSKE IMOVINE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40.000,00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-40.000,00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-100,0%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0421 POLJOPRIVREDA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40.000,00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-40.000,00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-100,0%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</w:tr>
      <w:tr w:rsidR="00E27D19" w:rsidRPr="0081406E" w:rsidTr="002F63D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352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Subvencije trgovačkim društvima, poljoprivrednicima i obrtnicima izvan javnog sektora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40.000,00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-40.000,00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-100,0%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Tekući projekt T100010 Projekt Mazin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5.000,00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-5.000,00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-100,0%</w:t>
            </w: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PRIHODI OD POREZA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5.000,00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-5.000,00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-100,0%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0473 TURIZAM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5.000,00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-5.000,00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-100,0%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</w:tr>
      <w:tr w:rsidR="00E27D19" w:rsidRPr="0081406E" w:rsidTr="002F63D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329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Ostali nespomenuti rashodi poslovanja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 5.000,00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-5.000,00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-100,0%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Tekući projekt T100011 Sanacija divljih odlagališta otpada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35.000,00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35.000,00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PRIHODI OD NEFINANCIJSKE IMOVINE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35.000,00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35.000,00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0421 POLJOPRIVREDA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35.000,00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35.000,00</w:t>
            </w:r>
          </w:p>
        </w:tc>
      </w:tr>
      <w:tr w:rsidR="00E27D19" w:rsidRPr="0081406E" w:rsidTr="002F63D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323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Rashodi za usluge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35.000,00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35.000,00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Tekući projekt T100012 Sanacija poljskih </w:t>
            </w:r>
            <w:proofErr w:type="spellStart"/>
            <w:r>
              <w:rPr>
                <w:rFonts w:ascii="Arial" w:hAnsi="Arial"/>
                <w:b/>
                <w:sz w:val="18"/>
              </w:rPr>
              <w:t>puteva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70.000,00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70.000,00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PRIHODI OD NEFINANCIJSKE IMOVINE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70.000,00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70.000,00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0421 POLJOPRIVREDA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70.000,00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70.000,00</w:t>
            </w:r>
          </w:p>
        </w:tc>
      </w:tr>
      <w:tr w:rsidR="00E27D19" w:rsidRPr="0081406E" w:rsidTr="002F63D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323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Rashodi za usluge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70.000,00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70.000,00</w:t>
            </w:r>
          </w:p>
        </w:tc>
      </w:tr>
      <w:tr w:rsidR="00325B7B" w:rsidRPr="0081406E" w:rsidTr="00A2672E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Program 0500 Zaštita okoliša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359.564,00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-32.051,00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-8,9%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327.513,00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Aktivnost A100001 Higijeničarska služba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72.000,00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72.000,00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KOMUNALNA NAKNADA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72.000,00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72.000,00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0560 POSLOVI I USLUGE ZAŠTITE OKOLIŠA KOJI NISU DRUGDJE SVRSTANI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72.000,00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72.000,00</w:t>
            </w:r>
          </w:p>
        </w:tc>
      </w:tr>
      <w:tr w:rsidR="00E27D19" w:rsidRPr="0081406E" w:rsidTr="002F63D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323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Rashodi za usluge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72.000,00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72.000,00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Kapitalni projekt K100001 Sanacija odlagališta komunalnog otpada </w:t>
            </w:r>
            <w:proofErr w:type="spellStart"/>
            <w:r>
              <w:rPr>
                <w:rFonts w:ascii="Arial" w:hAnsi="Arial"/>
                <w:b/>
                <w:sz w:val="18"/>
              </w:rPr>
              <w:t>Stražbenica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232.564,00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22.949,00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9,</w:t>
            </w:r>
            <w:proofErr w:type="spellStart"/>
            <w:r>
              <w:rPr>
                <w:rFonts w:ascii="Arial" w:hAnsi="Arial"/>
                <w:b/>
                <w:sz w:val="18"/>
              </w:rPr>
              <w:t>9</w:t>
            </w:r>
            <w:proofErr w:type="spellEnd"/>
            <w:r>
              <w:rPr>
                <w:rFonts w:ascii="Arial" w:hAnsi="Arial"/>
                <w:b/>
                <w:sz w:val="18"/>
              </w:rPr>
              <w:t>%</w:t>
            </w: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255.513,00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KOMUNALNI DOPRINOS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23.051,00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-17.051,00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-74,0%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6.000,00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0510 GOSPODARENJE OTPADOM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23.051,00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-17.051,00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-74,0%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6.000,00</w:t>
            </w:r>
          </w:p>
        </w:tc>
      </w:tr>
      <w:tr w:rsidR="00E27D19" w:rsidRPr="0081406E" w:rsidTr="002F63D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426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Nematerijalna proizvedena imovina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23.051,00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-17.051,00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-74,0%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6.000,00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KAPITALNE POMOĆI IZ DRŽAVNOG PRORAČUNA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209.513,00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209.513,00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0510 GOSPODARENJE OTPADOM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209.513,00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209.513,00</w:t>
            </w:r>
          </w:p>
        </w:tc>
      </w:tr>
      <w:tr w:rsidR="00E27D19" w:rsidRPr="0081406E" w:rsidTr="002F63D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426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Nematerijalna proizvedena imovina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209.513,00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209.513,00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KAPITALNE POMOĆI IZ ŽUPANIJSKOG PRORAČUNA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40.000,00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40.000,00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0510 GOSPODARENJE OTPADOM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40.000,00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40.000,00</w:t>
            </w:r>
          </w:p>
        </w:tc>
      </w:tr>
      <w:tr w:rsidR="00E27D19" w:rsidRPr="0081406E" w:rsidTr="002F63D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426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Nematerijalna proizvedena imovina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40.000,00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40.000,00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Kapitalni projekt K100002 Sufinanciranje Centra za gospodarenje otpadom Biljane Donje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55.000,00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-55.000,00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-100,0%</w:t>
            </w: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KOMUNALNA NAKNADA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55.000,00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-55.000,00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-100,0%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0550 ISTRAŽIVANJE I RAZVOJ: ZAŠTITA OKOLIŠA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55.000,00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-55.000,00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-100,0%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</w:tr>
      <w:tr w:rsidR="00E27D19" w:rsidRPr="0081406E" w:rsidTr="00A2672E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386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Kapitalne pomoći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55.000,00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-55.000,00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-100,0%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</w:t>
            </w:r>
          </w:p>
        </w:tc>
      </w:tr>
      <w:tr w:rsidR="00325B7B" w:rsidRPr="0081406E" w:rsidTr="00A2672E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Program 0600 Komunalne djelatnosti i stanovanje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4.724.808,00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372.715,28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7,9%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5.097.523,28</w:t>
            </w:r>
          </w:p>
        </w:tc>
      </w:tr>
      <w:tr w:rsidR="00325B7B" w:rsidRPr="0081406E" w:rsidTr="00A2672E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Aktivnost A100001 Održavanje nerazvrstanih cesta i čišćenje snijega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450.000,00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-50.000,00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-11,1%</w:t>
            </w: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400.000,00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KOMUNALNA NAKNADA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450.000,00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-50.000,00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-11,1%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400.000,00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0451 CESTOVNI PROMET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450.000,00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-50.000,00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-11,1%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400.000,00</w:t>
            </w:r>
          </w:p>
        </w:tc>
      </w:tr>
      <w:tr w:rsidR="00E27D19" w:rsidRPr="0081406E" w:rsidTr="002F63D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323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Rashodi za usluge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450.000,00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-50.000,00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-11,1%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400.000,00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Aktivnost A100002 Čišćenje i održavanje javnih površina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250.000,00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15.010,00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6,0%</w:t>
            </w: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265.010,00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KOMUNALNA NAKNADA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250.000,00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15.010,00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6,0%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265.010,00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0620 RAZVOJ ZAJEDNICE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250.000,00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15.010,00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6,0%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265.010,00</w:t>
            </w:r>
          </w:p>
        </w:tc>
      </w:tr>
      <w:tr w:rsidR="00E27D19" w:rsidRPr="0081406E" w:rsidTr="002F63D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323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Rashodi za usluge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250.000,00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15.010,00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6,0%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265.010,00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Aktivnost A100003 Odvodnja atmosferskih voda, čišćenje slivnika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25.000,00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-6.000,00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-24,0%</w:t>
            </w: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19.000,00</w:t>
            </w:r>
          </w:p>
        </w:tc>
      </w:tr>
      <w:tr w:rsidR="00A42306" w:rsidRPr="0081406E" w:rsidTr="00D14D8B">
        <w:tblPrEx>
          <w:tblBorders>
            <w:top w:val="single" w:sz="24" w:space="0" w:color="000080"/>
          </w:tblBorders>
        </w:tblPrEx>
        <w:trPr>
          <w:trHeight w:val="226"/>
        </w:trPr>
        <w:tc>
          <w:tcPr>
            <w:tcW w:w="993" w:type="dxa"/>
            <w:tcBorders>
              <w:top w:val="single" w:sz="24" w:space="0" w:color="000080"/>
            </w:tcBorders>
          </w:tcPr>
          <w:p w:rsidR="00A42306" w:rsidRPr="008648F0" w:rsidRDefault="00A42306" w:rsidP="0081406E">
            <w:pPr>
              <w:pageBreakBefore/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 w:rsidRPr="008648F0">
              <w:rPr>
                <w:rFonts w:ascii="Arial" w:hAnsi="Arial"/>
                <w:b/>
                <w:sz w:val="18"/>
              </w:rPr>
              <w:lastRenderedPageBreak/>
              <w:t>BROJ</w:t>
            </w:r>
          </w:p>
        </w:tc>
        <w:tc>
          <w:tcPr>
            <w:tcW w:w="10347" w:type="dxa"/>
            <w:gridSpan w:val="3"/>
            <w:tcBorders>
              <w:top w:val="single" w:sz="24" w:space="0" w:color="000080"/>
            </w:tcBorders>
          </w:tcPr>
          <w:p w:rsidR="00A42306" w:rsidRPr="008648F0" w:rsidRDefault="00A42306" w:rsidP="0081406E">
            <w:pPr>
              <w:pageBreakBefore/>
              <w:autoSpaceDE w:val="0"/>
              <w:autoSpaceDN w:val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05" w:type="dxa"/>
            <w:gridSpan w:val="3"/>
            <w:tcBorders>
              <w:top w:val="single" w:sz="24" w:space="0" w:color="000080"/>
            </w:tcBorders>
            <w:vAlign w:val="center"/>
          </w:tcPr>
          <w:p w:rsidR="00A42306" w:rsidRPr="008648F0" w:rsidRDefault="00A42306" w:rsidP="00A42306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PROMJENA</w:t>
            </w:r>
          </w:p>
        </w:tc>
      </w:tr>
      <w:tr w:rsidR="00321A61" w:rsidRPr="0081406E" w:rsidTr="00D14D8B">
        <w:tblPrEx>
          <w:tblBorders>
            <w:bottom w:val="single" w:sz="24" w:space="0" w:color="000080"/>
          </w:tblBorders>
        </w:tblPrEx>
        <w:trPr>
          <w:trHeight w:val="226"/>
        </w:trPr>
        <w:tc>
          <w:tcPr>
            <w:tcW w:w="993" w:type="dxa"/>
            <w:tcBorders>
              <w:bottom w:val="single" w:sz="24" w:space="0" w:color="000080"/>
            </w:tcBorders>
            <w:vAlign w:val="center"/>
          </w:tcPr>
          <w:p w:rsidR="00321A61" w:rsidRPr="008648F0" w:rsidRDefault="00321A61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KONTA</w:t>
            </w:r>
          </w:p>
        </w:tc>
        <w:tc>
          <w:tcPr>
            <w:tcW w:w="7371" w:type="dxa"/>
            <w:tcBorders>
              <w:bottom w:val="single" w:sz="24" w:space="0" w:color="000080"/>
            </w:tcBorders>
            <w:vAlign w:val="center"/>
          </w:tcPr>
          <w:p w:rsidR="00321A61" w:rsidRPr="008648F0" w:rsidRDefault="00321A61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VRSTA RASHODA / IZDATAKA</w:t>
            </w:r>
          </w:p>
        </w:tc>
        <w:tc>
          <w:tcPr>
            <w:tcW w:w="1842" w:type="dxa"/>
            <w:tcBorders>
              <w:bottom w:val="single" w:sz="24" w:space="0" w:color="000080"/>
            </w:tcBorders>
            <w:vAlign w:val="center"/>
          </w:tcPr>
          <w:p w:rsidR="00321A61" w:rsidRDefault="00321A61" w:rsidP="00321A6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PLANIRANO</w:t>
            </w:r>
          </w:p>
        </w:tc>
        <w:tc>
          <w:tcPr>
            <w:tcW w:w="1702" w:type="dxa"/>
            <w:gridSpan w:val="2"/>
            <w:tcBorders>
              <w:bottom w:val="single" w:sz="24" w:space="0" w:color="000080"/>
            </w:tcBorders>
            <w:vAlign w:val="center"/>
          </w:tcPr>
          <w:p w:rsidR="00321A61" w:rsidRDefault="00321A61" w:rsidP="00A4230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IZNOS</w:t>
            </w:r>
          </w:p>
        </w:tc>
        <w:tc>
          <w:tcPr>
            <w:tcW w:w="1134" w:type="dxa"/>
            <w:tcBorders>
              <w:bottom w:val="single" w:sz="24" w:space="0" w:color="000080"/>
            </w:tcBorders>
            <w:vAlign w:val="center"/>
          </w:tcPr>
          <w:p w:rsidR="00321A61" w:rsidRDefault="00321A61" w:rsidP="00A4230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(%)</w:t>
            </w:r>
          </w:p>
        </w:tc>
        <w:tc>
          <w:tcPr>
            <w:tcW w:w="1703" w:type="dxa"/>
            <w:tcBorders>
              <w:bottom w:val="single" w:sz="24" w:space="0" w:color="000080"/>
            </w:tcBorders>
            <w:vAlign w:val="center"/>
          </w:tcPr>
          <w:p w:rsidR="00321A61" w:rsidRPr="008648F0" w:rsidRDefault="00321A61" w:rsidP="00A4230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NOVI IZNOS</w:t>
            </w:r>
          </w:p>
        </w:tc>
      </w:tr>
      <w:tr w:rsidR="006E58B1" w:rsidRPr="0081406E" w:rsidTr="002F63D3">
        <w:trPr>
          <w:trHeight w:hRule="exact" w:val="113"/>
        </w:trPr>
        <w:tc>
          <w:tcPr>
            <w:tcW w:w="14745" w:type="dxa"/>
            <w:gridSpan w:val="7"/>
          </w:tcPr>
          <w:p w:rsidR="006E58B1" w:rsidRPr="006E58B1" w:rsidRDefault="006E58B1" w:rsidP="000E1841">
            <w:pPr>
              <w:autoSpaceDE w:val="0"/>
              <w:autoSpaceDN w:val="0"/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KOMUNALNA NAKNADA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25.000,00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-6.000,00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-24,0%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19.000,00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0660 RASHODI VEZANI ZA STANOVANJE I KOM. POGODNOSTI KOJI NISU DRUGDJE SVRSTANI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25.000,00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-6.000,00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-24,0%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19.000,00</w:t>
            </w:r>
          </w:p>
        </w:tc>
      </w:tr>
      <w:tr w:rsidR="00E27D19" w:rsidRPr="0081406E" w:rsidTr="002F63D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323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Rashodi za usluge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25.000,00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-6.000,00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-24,0%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19.000,00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Aktivnost A100004 Javna rasvjeta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570.000,00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570.000,00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PRIHODI OD NEFINANCIJSKE IMOVINE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470.000,00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470.000,00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0640 ULIČNA RASVJETA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470.000,00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470.000,00</w:t>
            </w:r>
          </w:p>
        </w:tc>
      </w:tr>
      <w:tr w:rsidR="00E27D19" w:rsidRPr="0081406E" w:rsidTr="002F63D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322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Rashodi za materijal i energiju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470.000,00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470.000,00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KOMUNALNA NAKNADA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100.000,00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100.000,00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0640 ULIČNA RASVJETA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100.000,00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100.000,00</w:t>
            </w:r>
          </w:p>
        </w:tc>
      </w:tr>
      <w:tr w:rsidR="00E27D19" w:rsidRPr="0081406E" w:rsidTr="002F63D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323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Rashodi za usluge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100.000,00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100.000,00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Aktivnost A100005 Božićno i novogodišnje kićenje općine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15.000,00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15.000,00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KOMUNALNA NAKNADA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15.000,00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15.000,00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0620 RAZVOJ ZAJEDNICE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15.000,00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15.000,00</w:t>
            </w:r>
          </w:p>
        </w:tc>
      </w:tr>
      <w:tr w:rsidR="00E27D19" w:rsidRPr="0081406E" w:rsidTr="002F63D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323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Rashodi za usluge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15.000,00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15.000,00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Aktivnost A100006 Održavanje groblja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118.750,00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2.000,00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1,7%</w:t>
            </w: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120.750,00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KOMUNALNA NAKNADA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118.750,00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2.000,00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1,7%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120.750,00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0660 RASHODI VEZANI ZA STANOVANJE I KOM. POGODNOSTI KOJI NISU DRUGDJE SVRSTANI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118.750,00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2.000,00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1,7%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120.750,00</w:t>
            </w:r>
          </w:p>
        </w:tc>
      </w:tr>
      <w:tr w:rsidR="00E27D19" w:rsidRPr="0081406E" w:rsidTr="002F63D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323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Rashodi za usluge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118.750,00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 2.000,00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1,7%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120.750,00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Aktivnost A100007 Održavanje odlagališta komunalnog otpada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100.000,00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10.548,80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10,5%</w:t>
            </w: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110.548,80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KOMUNALNA NAKNADA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100.000,00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10.548,80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10,5%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110.548,80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0510 GOSPODARENJE OTPADOM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100.000,00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10.548,80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10,5%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110.548,80</w:t>
            </w:r>
          </w:p>
        </w:tc>
      </w:tr>
      <w:tr w:rsidR="00E27D19" w:rsidRPr="0081406E" w:rsidTr="002F63D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323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Rashodi za usluge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100.000,00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10.548,80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10,5%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110.548,80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Aktivnost A100009 Električna energija za vodocrpilišta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573.000,00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-11.674,99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-2,0%</w:t>
            </w: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561.325,01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PRIHODI OD POREZA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370.000,00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8.223,81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2,</w:t>
            </w:r>
            <w:proofErr w:type="spellStart"/>
            <w:r>
              <w:rPr>
                <w:rFonts w:ascii="Arial" w:hAnsi="Arial"/>
                <w:b/>
                <w:sz w:val="18"/>
              </w:rPr>
              <w:t>2</w:t>
            </w:r>
            <w:proofErr w:type="spellEnd"/>
            <w:r>
              <w:rPr>
                <w:rFonts w:ascii="Arial" w:hAnsi="Arial"/>
                <w:b/>
                <w:sz w:val="18"/>
              </w:rPr>
              <w:t>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378.223,81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0630 OPSKRBA VODOM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370.000,00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8.223,81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2,</w:t>
            </w:r>
            <w:proofErr w:type="spellStart"/>
            <w:r>
              <w:rPr>
                <w:rFonts w:ascii="Arial" w:hAnsi="Arial"/>
                <w:b/>
                <w:sz w:val="18"/>
              </w:rPr>
              <w:t>2</w:t>
            </w:r>
            <w:proofErr w:type="spellEnd"/>
            <w:r>
              <w:rPr>
                <w:rFonts w:ascii="Arial" w:hAnsi="Arial"/>
                <w:b/>
                <w:sz w:val="18"/>
              </w:rPr>
              <w:t>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378.223,81</w:t>
            </w:r>
          </w:p>
        </w:tc>
      </w:tr>
      <w:tr w:rsidR="00E27D19" w:rsidRPr="0081406E" w:rsidTr="002F63D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322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Rashodi za materijal i energiju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370.000,00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 8.223,81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2,</w:t>
            </w:r>
            <w:proofErr w:type="spellStart"/>
            <w:r w:rsidRPr="00E27D19">
              <w:rPr>
                <w:rFonts w:ascii="Arial" w:hAnsi="Arial"/>
                <w:sz w:val="18"/>
              </w:rPr>
              <w:t>2</w:t>
            </w:r>
            <w:proofErr w:type="spellEnd"/>
            <w:r w:rsidRPr="00E27D19">
              <w:rPr>
                <w:rFonts w:ascii="Arial" w:hAnsi="Arial"/>
                <w:sz w:val="18"/>
              </w:rPr>
              <w:t>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378.223,81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KOMUNALNA NAKNADA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203.000,00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-19.898,80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-9,8%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183.101,20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0630 OPSKRBA VODOM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203.000,00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-19.898,80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-9,8%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183.101,20</w:t>
            </w:r>
          </w:p>
        </w:tc>
      </w:tr>
      <w:tr w:rsidR="00E27D19" w:rsidRPr="0081406E" w:rsidTr="002F63D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322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Rashodi za materijal i energiju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203.000,00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-19.898,80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-9,8%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183.101,20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Aktivnost A100010 Kapitalne pomoći javnom isporučitelju vodne usluge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300.000,00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50.000,00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16,7%</w:t>
            </w: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350.000,00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KOMUNALNA NAKNADA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150.000,00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-50.000,00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-33,3%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100.000,00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0630 OPSKRBA VODOM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150.000,00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-50.000,00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-33,3%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100.000,00</w:t>
            </w:r>
          </w:p>
        </w:tc>
      </w:tr>
      <w:tr w:rsidR="00E27D19" w:rsidRPr="0081406E" w:rsidTr="002F63D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386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Kapitalne pomoći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150.000,00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-50.000,00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-33,3%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100.000,00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TEKUĆE POMOĆI IZ DRŽAVNOG PRORAČUNA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150.000,00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100.000,00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66,7%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250.000,00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0630 OPSKRBA VODOM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150.000,00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100.000,00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66,7%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250.000,00</w:t>
            </w:r>
          </w:p>
        </w:tc>
      </w:tr>
      <w:tr w:rsidR="00E27D19" w:rsidRPr="0081406E" w:rsidTr="002F63D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386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Kapitalne pomoći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150.000,00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100.000,00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66,7%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250.000,00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Kapitalni projekt K000037 Izrada projektne dokumentacije za Pročistač otpadnih voda za Novo Naselje 1 i 2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245.000,00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245.000,00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KAPITALNE POMOĆI IZ DRŽAVNOG PRORAČUNA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245.000,00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245.000,00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0520 GOSPODARENJE OTPADNIM VODAMA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245.000,00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245.000,00</w:t>
            </w:r>
          </w:p>
        </w:tc>
      </w:tr>
      <w:tr w:rsidR="00E27D19" w:rsidRPr="0081406E" w:rsidTr="002F63D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426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Nematerijalna proizvedena imovina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245.000,00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245.000,00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Kapitalni projekt K00037 Nogometno igralište - Sanitarni čvor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20.000,00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20.000,00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OSTALI NESPOMENUTI PRIHODI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20.000,00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20.000,00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0660 RASHODI VEZANI ZA STANOVANJE I KOM. POGODNOSTI KOJI NISU DRUGDJE SVRSTANI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20.000,00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20.000,00</w:t>
            </w:r>
          </w:p>
        </w:tc>
      </w:tr>
      <w:tr w:rsidR="00E27D19" w:rsidRPr="0081406E" w:rsidTr="002F63D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421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Građevinski objekti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20.000,00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20.000,00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Kapitalni projekt K100007 Proširenje postojećeg dijela mreže javne rasvjete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40.000,00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31.300,00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78,3%</w:t>
            </w: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71.300,00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KOMUNALNA NAKNADA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40.000,00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31.300,00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78,3%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71.300,00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0640 ULIČNA RASVJETA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40.000,00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31.300,00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78,3%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71.300,00</w:t>
            </w:r>
          </w:p>
        </w:tc>
      </w:tr>
      <w:tr w:rsidR="00E27D19" w:rsidRPr="0081406E" w:rsidTr="002F63D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421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Građevinski objekti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40.000,00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31.300,00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78,3%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71.300,00</w:t>
            </w:r>
          </w:p>
        </w:tc>
      </w:tr>
      <w:tr w:rsidR="00A42306" w:rsidRPr="0081406E" w:rsidTr="002F63D3">
        <w:tblPrEx>
          <w:tblBorders>
            <w:top w:val="single" w:sz="24" w:space="0" w:color="000080"/>
          </w:tblBorders>
        </w:tblPrEx>
        <w:trPr>
          <w:trHeight w:val="226"/>
        </w:trPr>
        <w:tc>
          <w:tcPr>
            <w:tcW w:w="993" w:type="dxa"/>
            <w:tcBorders>
              <w:top w:val="single" w:sz="4" w:space="0" w:color="auto"/>
            </w:tcBorders>
          </w:tcPr>
          <w:p w:rsidR="00A42306" w:rsidRPr="008648F0" w:rsidRDefault="00A42306" w:rsidP="0081406E">
            <w:pPr>
              <w:pageBreakBefore/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 w:rsidRPr="008648F0">
              <w:rPr>
                <w:rFonts w:ascii="Arial" w:hAnsi="Arial"/>
                <w:b/>
                <w:sz w:val="18"/>
              </w:rPr>
              <w:lastRenderedPageBreak/>
              <w:t>BROJ</w:t>
            </w:r>
          </w:p>
        </w:tc>
        <w:tc>
          <w:tcPr>
            <w:tcW w:w="10347" w:type="dxa"/>
            <w:gridSpan w:val="3"/>
            <w:tcBorders>
              <w:top w:val="single" w:sz="4" w:space="0" w:color="auto"/>
            </w:tcBorders>
          </w:tcPr>
          <w:p w:rsidR="00A42306" w:rsidRPr="008648F0" w:rsidRDefault="00A42306" w:rsidP="0081406E">
            <w:pPr>
              <w:pageBreakBefore/>
              <w:autoSpaceDE w:val="0"/>
              <w:autoSpaceDN w:val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</w:tcBorders>
            <w:vAlign w:val="center"/>
          </w:tcPr>
          <w:p w:rsidR="00A42306" w:rsidRPr="008648F0" w:rsidRDefault="00A42306" w:rsidP="00A42306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PROMJENA</w:t>
            </w:r>
          </w:p>
        </w:tc>
      </w:tr>
      <w:tr w:rsidR="00321A61" w:rsidRPr="0081406E" w:rsidTr="00D14D8B">
        <w:tblPrEx>
          <w:tblBorders>
            <w:bottom w:val="single" w:sz="24" w:space="0" w:color="000080"/>
          </w:tblBorders>
        </w:tblPrEx>
        <w:trPr>
          <w:trHeight w:val="226"/>
        </w:trPr>
        <w:tc>
          <w:tcPr>
            <w:tcW w:w="993" w:type="dxa"/>
            <w:tcBorders>
              <w:bottom w:val="single" w:sz="24" w:space="0" w:color="000080"/>
            </w:tcBorders>
            <w:vAlign w:val="center"/>
          </w:tcPr>
          <w:p w:rsidR="00321A61" w:rsidRPr="008648F0" w:rsidRDefault="00321A61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KONTA</w:t>
            </w:r>
          </w:p>
        </w:tc>
        <w:tc>
          <w:tcPr>
            <w:tcW w:w="7371" w:type="dxa"/>
            <w:tcBorders>
              <w:bottom w:val="single" w:sz="24" w:space="0" w:color="000080"/>
            </w:tcBorders>
            <w:vAlign w:val="center"/>
          </w:tcPr>
          <w:p w:rsidR="00321A61" w:rsidRPr="008648F0" w:rsidRDefault="00321A61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VRSTA RASHODA / IZDATAKA</w:t>
            </w:r>
          </w:p>
        </w:tc>
        <w:tc>
          <w:tcPr>
            <w:tcW w:w="1842" w:type="dxa"/>
            <w:tcBorders>
              <w:bottom w:val="single" w:sz="24" w:space="0" w:color="000080"/>
            </w:tcBorders>
            <w:vAlign w:val="center"/>
          </w:tcPr>
          <w:p w:rsidR="00321A61" w:rsidRDefault="00321A61" w:rsidP="00321A6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PLANIRANO</w:t>
            </w:r>
          </w:p>
        </w:tc>
        <w:tc>
          <w:tcPr>
            <w:tcW w:w="1702" w:type="dxa"/>
            <w:gridSpan w:val="2"/>
            <w:tcBorders>
              <w:bottom w:val="single" w:sz="24" w:space="0" w:color="000080"/>
            </w:tcBorders>
            <w:vAlign w:val="center"/>
          </w:tcPr>
          <w:p w:rsidR="00321A61" w:rsidRDefault="00321A61" w:rsidP="00A4230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IZNOS</w:t>
            </w:r>
          </w:p>
        </w:tc>
        <w:tc>
          <w:tcPr>
            <w:tcW w:w="1134" w:type="dxa"/>
            <w:tcBorders>
              <w:bottom w:val="single" w:sz="24" w:space="0" w:color="000080"/>
            </w:tcBorders>
            <w:vAlign w:val="center"/>
          </w:tcPr>
          <w:p w:rsidR="00321A61" w:rsidRDefault="00321A61" w:rsidP="00A4230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(%)</w:t>
            </w:r>
          </w:p>
        </w:tc>
        <w:tc>
          <w:tcPr>
            <w:tcW w:w="1703" w:type="dxa"/>
            <w:tcBorders>
              <w:bottom w:val="single" w:sz="24" w:space="0" w:color="000080"/>
            </w:tcBorders>
            <w:vAlign w:val="center"/>
          </w:tcPr>
          <w:p w:rsidR="00321A61" w:rsidRPr="008648F0" w:rsidRDefault="00321A61" w:rsidP="00A4230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NOVI IZNOS</w:t>
            </w:r>
          </w:p>
        </w:tc>
      </w:tr>
      <w:tr w:rsidR="006E58B1" w:rsidRPr="0081406E" w:rsidTr="002F63D3">
        <w:trPr>
          <w:trHeight w:hRule="exact" w:val="113"/>
        </w:trPr>
        <w:tc>
          <w:tcPr>
            <w:tcW w:w="14745" w:type="dxa"/>
            <w:gridSpan w:val="7"/>
            <w:tcBorders>
              <w:bottom w:val="single" w:sz="4" w:space="0" w:color="auto"/>
            </w:tcBorders>
          </w:tcPr>
          <w:p w:rsidR="006E58B1" w:rsidRPr="006E58B1" w:rsidRDefault="006E58B1" w:rsidP="000E1841">
            <w:pPr>
              <w:autoSpaceDE w:val="0"/>
              <w:autoSpaceDN w:val="0"/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Kapitalni projekt K100015 Nabava opreme trgovačkom društvu "Gračac Čistoća"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169.000,00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169.000,00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PRIHODI OD POREZA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169.000,00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169.000,00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0650 ISTRAŽIVANJE I RAZVOJ STANOVANJA I KOMUNALNIH POGODNOSTI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169.000,00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169.000,00</w:t>
            </w:r>
          </w:p>
        </w:tc>
      </w:tr>
      <w:tr w:rsidR="00E27D19" w:rsidRPr="0081406E" w:rsidTr="002F63D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386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Kapitalne pomoći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169.000,00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169.000,00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Kapitalni projekt K100018 Sufinanciranje mjera energetske učinkovitosti za obiteljske kuće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150.000,00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-25.000,00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-16,7%</w:t>
            </w: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125.000,00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PRIHODI OD PRODAJE NEFINANCIJSKE IMOVINE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150.000,00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-25.000,00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-16,7%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125.000,00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1060 STANOVANJE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150.000,00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-25.000,00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-16,7%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125.000,00</w:t>
            </w:r>
          </w:p>
        </w:tc>
      </w:tr>
      <w:tr w:rsidR="00E27D19" w:rsidRPr="0081406E" w:rsidTr="002F63D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382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Kapitalne donacije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150.000,00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-25.000,00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-16,7%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125.000,00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Kapitalni projekt K100020 Sanacija </w:t>
            </w:r>
            <w:proofErr w:type="spellStart"/>
            <w:r>
              <w:rPr>
                <w:rFonts w:ascii="Arial" w:hAnsi="Arial"/>
                <w:b/>
                <w:sz w:val="18"/>
              </w:rPr>
              <w:t>oborinskih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kanala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15.000,00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55.000,00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366,7%</w:t>
            </w: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70.000,00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PRIHODI OD POREZA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35.000,00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35.000,00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0451 CESTOVNI PROMET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35.000,00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35.000,00</w:t>
            </w:r>
          </w:p>
        </w:tc>
      </w:tr>
      <w:tr w:rsidR="00E27D19" w:rsidRPr="0081406E" w:rsidTr="002F63D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451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Dodatna ulaganja na građevinskim objektima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35.000,00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35.000,00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PRIHODI OD NEFINANCIJSKE IMOVINE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15.000,00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15.000,00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0451 CESTOVNI PROMET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15.000,00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15.000,00</w:t>
            </w:r>
          </w:p>
        </w:tc>
      </w:tr>
      <w:tr w:rsidR="00E27D19" w:rsidRPr="0081406E" w:rsidTr="002F63D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451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Dodatna ulaganja na građevinskim objektima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15.000,00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15.000,00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OSTALI NESPOMENUTI PRIHODI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15.000,00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5.000,00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33,3%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20.000,00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0451 CESTOVNI PROMET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15.000,00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5.000,00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33,3%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20.000,00</w:t>
            </w:r>
          </w:p>
        </w:tc>
      </w:tr>
      <w:tr w:rsidR="00E27D19" w:rsidRPr="0081406E" w:rsidTr="002F63D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451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Dodatna ulaganja na građevinskim objektima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15.000,00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 5.000,00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33,3%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20.000,00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Kapitalni projekt K100021 Izgradnja infrastrukture za postavljanje Zelenih otoka Gračac i Srb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40.000,00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40.000,00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KOMUNALNA NAKNADA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40.000,00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40.000,00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05 ZAŠTITA OKOLIŠA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40.000,00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40.000,00</w:t>
            </w:r>
          </w:p>
        </w:tc>
      </w:tr>
      <w:tr w:rsidR="00E27D19" w:rsidRPr="0081406E" w:rsidTr="002F63D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421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Građevinski objekti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40.000,00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40.000,00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Kapitalni projekt K100023 Izrada i postavljanje signalizacije i </w:t>
            </w:r>
            <w:proofErr w:type="spellStart"/>
            <w:r>
              <w:rPr>
                <w:rFonts w:ascii="Arial" w:hAnsi="Arial"/>
                <w:b/>
                <w:sz w:val="18"/>
              </w:rPr>
              <w:t>Info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tabli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20.000,00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20.000,00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KOMUNALNA NAKNADA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20.000,00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20.000,00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0451 CESTOVNI PROMET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20.000,00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20.000,00</w:t>
            </w:r>
          </w:p>
        </w:tc>
      </w:tr>
      <w:tr w:rsidR="00E27D19" w:rsidRPr="0081406E" w:rsidTr="002F63D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421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Građevinski objekti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20.000,00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20.000,00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Kapitalni projekt K100024 Projektna dokumentacija nogostupa u Srbu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15.000,00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15.000,00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KOMUNALNA NAKNADA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15.000,00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15.000,00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066 RASHODI VEZANI ZA STANOVANJE I KOM. POGODNOSTI KOJI NISU DRUGDJE SVRSTANI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15.000,00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15.000,00</w:t>
            </w:r>
          </w:p>
        </w:tc>
      </w:tr>
      <w:tr w:rsidR="00E27D19" w:rsidRPr="0081406E" w:rsidTr="002F63D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426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Nematerijalna proizvedena imovina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15.000,00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15.000,00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Kapitalni projekt K100028 Projekt ruralne elektrifikacije na području Općine Gračac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944.058,00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-123.070,50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-13,0%</w:t>
            </w: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820.987,50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KAPITALNE POMOĆI IZ DRŽAVNOG PRORAČUNA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687.246,00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-30.456,00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-4,4%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656.790,00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0660 RASHODI VEZANI ZA STANOVANJE I KOM. POGODNOSTI KOJI NISU DRUGDJE SVRSTANI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687.246,00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-30.456,00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-4,4%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656.790,00</w:t>
            </w:r>
          </w:p>
        </w:tc>
      </w:tr>
      <w:tr w:rsidR="00E27D19" w:rsidRPr="0081406E" w:rsidTr="002F63D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421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Građevinski objekti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687.246,00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-30.456,00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-4,4%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656.790,00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KAPITALNE POMOĆI IZ ŽUPANIJSKOG PRORAČUNA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85.906,00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-6.406,00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-7,5%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79.500,00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0660 RASHODI VEZANI ZA STANOVANJE I KOM. POGODNOSTI KOJI NISU DRUGDJE SVRSTANI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85.906,00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-6.406,00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-7,5%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79.500,00</w:t>
            </w:r>
          </w:p>
        </w:tc>
      </w:tr>
      <w:tr w:rsidR="00E27D19" w:rsidRPr="0081406E" w:rsidTr="002F63D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421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Građevinski objekti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85.906,00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-6.406,00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-7,5%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79.500,00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Izvor  KAPITALNE POMOĆI OD MEĐUNARODNIH ORGANIZACIJA TE </w:t>
            </w:r>
            <w:proofErr w:type="spellStart"/>
            <w:r>
              <w:rPr>
                <w:rFonts w:ascii="Arial" w:hAnsi="Arial"/>
                <w:b/>
                <w:sz w:val="18"/>
              </w:rPr>
              <w:t>INST.I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TIJE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170.906,00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-86.208,50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-50,4%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84.697,50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0660 RASHODI VEZANI ZA STANOVANJE I KOM. POGODNOSTI KOJI NISU DRUGDJE SVRSTANI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170.906,00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-86.208,50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-50,4%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84.697,50</w:t>
            </w:r>
          </w:p>
        </w:tc>
      </w:tr>
      <w:tr w:rsidR="00E27D19" w:rsidRPr="0081406E" w:rsidTr="002F63D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421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Građevinski objekti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170.906,00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-86.208,50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-50,4%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84.697,50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Kapitalni projekt K100029 Izgradnja mrtvačnice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420.000,00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153.601,97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36,6%</w:t>
            </w: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573.601,97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KOMUNALNA NAKNADA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59.000,00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59.000,00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0660 RASHODI VEZANI ZA STANOVANJE I KOM. POGODNOSTI KOJI NISU DRUGDJE SVRSTANI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59.000,00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59.000,00</w:t>
            </w:r>
          </w:p>
        </w:tc>
      </w:tr>
      <w:tr w:rsidR="00E27D19" w:rsidRPr="0081406E" w:rsidTr="002F63D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421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Građevinski objekti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59.000,00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59.000,00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DOPRINOS ZA ŠUME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361.000,00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53.601,97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14,8%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414.601,97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0660 RASHODI VEZANI ZA STANOVANJE I KOM. POGODNOSTI KOJI NISU DRUGDJE SVRSTANI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361.000,00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53.601,97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14,8%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414.601,97</w:t>
            </w:r>
          </w:p>
        </w:tc>
      </w:tr>
      <w:tr w:rsidR="00E27D19" w:rsidRPr="0081406E" w:rsidTr="002F63D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421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Građevinski objekti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361.000,00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53.601,97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14,8%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414.601,97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KAPITALNE POMOĆI IZ ŽUPANIJSKOG PRORAČUNA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100.000,00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100.000,00</w:t>
            </w:r>
          </w:p>
        </w:tc>
      </w:tr>
      <w:tr w:rsidR="00A42306" w:rsidRPr="0081406E" w:rsidTr="00D14D8B">
        <w:tblPrEx>
          <w:tblBorders>
            <w:top w:val="single" w:sz="24" w:space="0" w:color="000080"/>
          </w:tblBorders>
        </w:tblPrEx>
        <w:trPr>
          <w:trHeight w:val="226"/>
        </w:trPr>
        <w:tc>
          <w:tcPr>
            <w:tcW w:w="993" w:type="dxa"/>
            <w:tcBorders>
              <w:top w:val="single" w:sz="24" w:space="0" w:color="000080"/>
            </w:tcBorders>
          </w:tcPr>
          <w:p w:rsidR="00A42306" w:rsidRPr="008648F0" w:rsidRDefault="00A42306" w:rsidP="0081406E">
            <w:pPr>
              <w:pageBreakBefore/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 w:rsidRPr="008648F0">
              <w:rPr>
                <w:rFonts w:ascii="Arial" w:hAnsi="Arial"/>
                <w:b/>
                <w:sz w:val="18"/>
              </w:rPr>
              <w:lastRenderedPageBreak/>
              <w:t>BROJ</w:t>
            </w:r>
          </w:p>
        </w:tc>
        <w:tc>
          <w:tcPr>
            <w:tcW w:w="10347" w:type="dxa"/>
            <w:gridSpan w:val="3"/>
            <w:tcBorders>
              <w:top w:val="single" w:sz="24" w:space="0" w:color="000080"/>
            </w:tcBorders>
          </w:tcPr>
          <w:p w:rsidR="00A42306" w:rsidRPr="008648F0" w:rsidRDefault="00A42306" w:rsidP="0081406E">
            <w:pPr>
              <w:pageBreakBefore/>
              <w:autoSpaceDE w:val="0"/>
              <w:autoSpaceDN w:val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05" w:type="dxa"/>
            <w:gridSpan w:val="3"/>
            <w:tcBorders>
              <w:top w:val="single" w:sz="24" w:space="0" w:color="000080"/>
            </w:tcBorders>
            <w:vAlign w:val="center"/>
          </w:tcPr>
          <w:p w:rsidR="00A42306" w:rsidRPr="008648F0" w:rsidRDefault="00A42306" w:rsidP="00A42306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PROMJENA</w:t>
            </w:r>
          </w:p>
        </w:tc>
      </w:tr>
      <w:tr w:rsidR="00321A61" w:rsidRPr="0081406E" w:rsidTr="00D14D8B">
        <w:tblPrEx>
          <w:tblBorders>
            <w:bottom w:val="single" w:sz="24" w:space="0" w:color="000080"/>
          </w:tblBorders>
        </w:tblPrEx>
        <w:trPr>
          <w:trHeight w:val="226"/>
        </w:trPr>
        <w:tc>
          <w:tcPr>
            <w:tcW w:w="993" w:type="dxa"/>
            <w:tcBorders>
              <w:bottom w:val="single" w:sz="24" w:space="0" w:color="000080"/>
            </w:tcBorders>
            <w:vAlign w:val="center"/>
          </w:tcPr>
          <w:p w:rsidR="00321A61" w:rsidRPr="008648F0" w:rsidRDefault="00321A61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KONTA</w:t>
            </w:r>
          </w:p>
        </w:tc>
        <w:tc>
          <w:tcPr>
            <w:tcW w:w="7371" w:type="dxa"/>
            <w:tcBorders>
              <w:bottom w:val="single" w:sz="24" w:space="0" w:color="000080"/>
            </w:tcBorders>
            <w:vAlign w:val="center"/>
          </w:tcPr>
          <w:p w:rsidR="00321A61" w:rsidRPr="008648F0" w:rsidRDefault="00321A61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VRSTA RASHODA / IZDATAKA</w:t>
            </w:r>
          </w:p>
        </w:tc>
        <w:tc>
          <w:tcPr>
            <w:tcW w:w="1842" w:type="dxa"/>
            <w:tcBorders>
              <w:bottom w:val="single" w:sz="24" w:space="0" w:color="000080"/>
            </w:tcBorders>
            <w:vAlign w:val="center"/>
          </w:tcPr>
          <w:p w:rsidR="00321A61" w:rsidRDefault="00321A61" w:rsidP="00321A6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PLANIRANO</w:t>
            </w:r>
          </w:p>
        </w:tc>
        <w:tc>
          <w:tcPr>
            <w:tcW w:w="1702" w:type="dxa"/>
            <w:gridSpan w:val="2"/>
            <w:tcBorders>
              <w:bottom w:val="single" w:sz="24" w:space="0" w:color="000080"/>
            </w:tcBorders>
            <w:vAlign w:val="center"/>
          </w:tcPr>
          <w:p w:rsidR="00321A61" w:rsidRDefault="00321A61" w:rsidP="00A4230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IZNOS</w:t>
            </w:r>
          </w:p>
        </w:tc>
        <w:tc>
          <w:tcPr>
            <w:tcW w:w="1134" w:type="dxa"/>
            <w:tcBorders>
              <w:bottom w:val="single" w:sz="24" w:space="0" w:color="000080"/>
            </w:tcBorders>
            <w:vAlign w:val="center"/>
          </w:tcPr>
          <w:p w:rsidR="00321A61" w:rsidRDefault="00321A61" w:rsidP="00A4230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(%)</w:t>
            </w:r>
          </w:p>
        </w:tc>
        <w:tc>
          <w:tcPr>
            <w:tcW w:w="1703" w:type="dxa"/>
            <w:tcBorders>
              <w:bottom w:val="single" w:sz="24" w:space="0" w:color="000080"/>
            </w:tcBorders>
            <w:vAlign w:val="center"/>
          </w:tcPr>
          <w:p w:rsidR="00321A61" w:rsidRPr="008648F0" w:rsidRDefault="00321A61" w:rsidP="00A4230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NOVI IZNOS</w:t>
            </w:r>
          </w:p>
        </w:tc>
      </w:tr>
      <w:tr w:rsidR="006E58B1" w:rsidRPr="0081406E" w:rsidTr="002F63D3">
        <w:trPr>
          <w:trHeight w:hRule="exact" w:val="113"/>
        </w:trPr>
        <w:tc>
          <w:tcPr>
            <w:tcW w:w="14745" w:type="dxa"/>
            <w:gridSpan w:val="7"/>
          </w:tcPr>
          <w:p w:rsidR="006E58B1" w:rsidRPr="006E58B1" w:rsidRDefault="006E58B1" w:rsidP="000E1841">
            <w:pPr>
              <w:autoSpaceDE w:val="0"/>
              <w:autoSpaceDN w:val="0"/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0660 RASHODI VEZANI ZA STANOVANJE I KOM. POGODNOSTI KOJI NISU DRUGDJE SVRSTANI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100.000,00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100.000,00</w:t>
            </w:r>
          </w:p>
        </w:tc>
      </w:tr>
      <w:tr w:rsidR="00E27D19" w:rsidRPr="0081406E" w:rsidTr="002F63D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421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Građevinski objekti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100.000,00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100.000,00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Kapitalni projekt K100033 Tržnica - sanitarni čvor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15.000,00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3.345,00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22,3%</w:t>
            </w: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18.345,00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KOMUNALNI DOPRINOS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15.000,00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3.345,00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22,3%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18.345,00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0660 RASHODI VEZANI ZA STANOVANJE I KOM. POGODNOSTI KOJI NISU DRUGDJE SVRSTANI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15.000,00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3.345,00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22,3%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18.345,00</w:t>
            </w:r>
          </w:p>
        </w:tc>
      </w:tr>
      <w:tr w:rsidR="00E27D19" w:rsidRPr="0081406E" w:rsidTr="002F63D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421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Građevinski objekti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15.000,00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 3.345,00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22,3%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18.345,00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Kapitalni projekt K100034 Izrada projektne dokumentacije za nerazvrstane ceste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25.000,00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-1.345,00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-5,4%</w:t>
            </w: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23.655,00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KOMUNALNI DOPRINOS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25.000,00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-16.345,00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-65,4%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8.655,00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0451 CESTOVNI PROMET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25.000,00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-16.345,00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-65,4%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8.655,00</w:t>
            </w:r>
          </w:p>
        </w:tc>
      </w:tr>
      <w:tr w:rsidR="00E27D19" w:rsidRPr="0081406E" w:rsidTr="002F63D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426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Nematerijalna proizvedena imovina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25.000,00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-16.345,00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-65,4%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8.655,00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NAKNADA ZA ZADRŽAVANJE NEZAKONITO IZGRAĐENE ZGRADE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15.000,00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15.000,00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0451 CESTOVNI PROMET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15.000,00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15.000,00</w:t>
            </w:r>
          </w:p>
        </w:tc>
      </w:tr>
      <w:tr w:rsidR="00E27D19" w:rsidRPr="0081406E" w:rsidTr="002F63D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426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Nematerijalna proizvedena imovina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15.000,00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15.000,00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Kapitalni projekt K100035 Nabava urbane opreme i galanterije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20.000,00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4.000,00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20,0%</w:t>
            </w: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24.000,00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NAKNADA ZA ZADRŽAVANJE NEZAKONITO IZGRAĐENE ZGRADE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4.000,00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4.000,00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0660 RASHODI VEZANI ZA STANOVANJE I KOM. POGODNOSTI KOJI NISU DRUGDJE SVRSTANI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4.000,00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4.000,00</w:t>
            </w:r>
          </w:p>
        </w:tc>
      </w:tr>
      <w:tr w:rsidR="00E27D19" w:rsidRPr="0081406E" w:rsidTr="002F63D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422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Postrojenja i oprema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 4.000,00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4.000,00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TEKUĆE POMOĆI IZ DRŽAVNOG PRORAČUNA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20.000,00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20.000,00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0660 RASHODI VEZANI ZA STANOVANJE I KOM. POGODNOSTI KOJI NISU DRUGDJE SVRSTANI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20.000,00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20.000,00</w:t>
            </w:r>
          </w:p>
        </w:tc>
      </w:tr>
      <w:tr w:rsidR="00E27D19" w:rsidRPr="0081406E" w:rsidTr="002F63D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422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Postrojenja i oprema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20.000,00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20.000,00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Kapitalni projekt K100036 Izgradnja nogostupa u Gračacu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450.000,00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450.000,00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KOMUNALNA NAKNADA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200.000,00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200.000,00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0451 CESTOVNI PROMET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200.000,00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200.000,00</w:t>
            </w:r>
          </w:p>
        </w:tc>
      </w:tr>
      <w:tr w:rsidR="00E27D19" w:rsidRPr="0081406E" w:rsidTr="002F63D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421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Građevinski objekti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200.000,00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200.000,00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KAPITALNE POMOĆI IZ DRŽAVNOG PRORAČUNA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250.000,00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250.000,00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0451 CESTOVNI PROMET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250.000,00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250.000,00</w:t>
            </w:r>
          </w:p>
        </w:tc>
      </w:tr>
      <w:tr w:rsidR="00E27D19" w:rsidRPr="0081406E" w:rsidTr="002F63D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421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Građevinski objekti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250.000,00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250.000,00</w:t>
            </w:r>
          </w:p>
        </w:tc>
      </w:tr>
      <w:tr w:rsidR="00325B7B" w:rsidRPr="0081406E" w:rsidTr="00A2672E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Program 0700 Javne potrebe u sportu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179.000,00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-28.700,00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-16,0%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150.300,00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Aktivnost A100001 Financiranje programa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150.000,00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-17.700,00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-11,8%</w:t>
            </w: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132.300,00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PRIHODI OD POREZA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150.000,00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-17.700,00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-11,8%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132.300,00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0810 SLUŽBE REKREACIJE I SPORTA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150.000,00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-17.700,00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-11,8%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132.300,00</w:t>
            </w:r>
          </w:p>
        </w:tc>
      </w:tr>
      <w:tr w:rsidR="00E27D19" w:rsidRPr="0081406E" w:rsidTr="002F63D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381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Tekuće donacije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150.000,00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-17.700,00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-11,8%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132.300,00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Aktivnost A100002 Održavanje sportskih natjecanja i manifestacija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15.000,00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-11.000,00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-73,3%</w:t>
            </w: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4.000,00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PRIHODI OD POREZA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15.000,00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-11.000,00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-73,3%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4.000,00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0810 SLUŽBE REKREACIJE I SPORTA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15.000,00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-11.000,00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-73,3%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4.000,00</w:t>
            </w:r>
          </w:p>
        </w:tc>
      </w:tr>
      <w:tr w:rsidR="00E27D19" w:rsidRPr="0081406E" w:rsidTr="002F63D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329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Ostali nespomenuti rashodi poslovanja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15.000,00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-11.000,00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-73,3%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4.000,00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Kapitalni projekt K100002 Nabava sportske opreme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14.000,00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14.000,00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PRIHODI OD POREZA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14.000,00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14.000,00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0810 SLUŽBE REKREACIJE I SPORTA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14.000,00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14.000,00</w:t>
            </w:r>
          </w:p>
        </w:tc>
      </w:tr>
      <w:tr w:rsidR="00E27D19" w:rsidRPr="0081406E" w:rsidTr="002F63D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422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Postrojenja i oprema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14.000,00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14.000,00</w:t>
            </w:r>
          </w:p>
        </w:tc>
      </w:tr>
      <w:tr w:rsidR="00325B7B" w:rsidRPr="0081406E" w:rsidTr="00A2672E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Program 0800 Javne potrebe u kulturi i religiji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150.000,00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-22.500,00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-15,0%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127.500,00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Aktivnost A100002 Financiranje programa javnih potreba u kulturi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65.000,00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-45.000,00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-69,2%</w:t>
            </w: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20.000,00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PRIHODI OD POREZA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65.000,00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-45.000,00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-69,2%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20.000,00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0860 RASHODI ZA REKREACIJU, KULTURU I RELIGIJU KOJI NISU DRUGDJE SVRSTANI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65.000,00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-45.000,00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-69,2%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20.000,00</w:t>
            </w:r>
          </w:p>
        </w:tc>
      </w:tr>
      <w:tr w:rsidR="00E27D19" w:rsidRPr="0081406E" w:rsidTr="002F63D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381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Tekuće donacije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65.000,00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-45.000,00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-69,2%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20.000,00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Aktivnost A100003 Donacije vjerskim zajednicama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20.000,00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10.000,00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50,0%</w:t>
            </w: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30.000,00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PRIHODI OD POREZA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20.000,00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10.000,00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50,0%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30.000,00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0840 RELIGIJSKE I DRUGE SLUŽBE ZAJEDNICE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20.000,00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10.000,00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50,0%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30.000,00</w:t>
            </w:r>
          </w:p>
        </w:tc>
      </w:tr>
      <w:tr w:rsidR="00A42306" w:rsidRPr="0081406E" w:rsidTr="00D14D8B">
        <w:tblPrEx>
          <w:tblBorders>
            <w:top w:val="single" w:sz="24" w:space="0" w:color="000080"/>
          </w:tblBorders>
        </w:tblPrEx>
        <w:trPr>
          <w:trHeight w:val="226"/>
        </w:trPr>
        <w:tc>
          <w:tcPr>
            <w:tcW w:w="993" w:type="dxa"/>
            <w:tcBorders>
              <w:top w:val="single" w:sz="24" w:space="0" w:color="000080"/>
            </w:tcBorders>
          </w:tcPr>
          <w:p w:rsidR="00A42306" w:rsidRPr="008648F0" w:rsidRDefault="00A42306" w:rsidP="0081406E">
            <w:pPr>
              <w:pageBreakBefore/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 w:rsidRPr="008648F0">
              <w:rPr>
                <w:rFonts w:ascii="Arial" w:hAnsi="Arial"/>
                <w:b/>
                <w:sz w:val="18"/>
              </w:rPr>
              <w:lastRenderedPageBreak/>
              <w:t>BROJ</w:t>
            </w:r>
          </w:p>
        </w:tc>
        <w:tc>
          <w:tcPr>
            <w:tcW w:w="10347" w:type="dxa"/>
            <w:gridSpan w:val="3"/>
            <w:tcBorders>
              <w:top w:val="single" w:sz="24" w:space="0" w:color="000080"/>
            </w:tcBorders>
          </w:tcPr>
          <w:p w:rsidR="00A42306" w:rsidRPr="008648F0" w:rsidRDefault="00A42306" w:rsidP="0081406E">
            <w:pPr>
              <w:pageBreakBefore/>
              <w:autoSpaceDE w:val="0"/>
              <w:autoSpaceDN w:val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05" w:type="dxa"/>
            <w:gridSpan w:val="3"/>
            <w:tcBorders>
              <w:top w:val="single" w:sz="24" w:space="0" w:color="000080"/>
            </w:tcBorders>
            <w:vAlign w:val="center"/>
          </w:tcPr>
          <w:p w:rsidR="00A42306" w:rsidRPr="008648F0" w:rsidRDefault="00A42306" w:rsidP="00A42306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PROMJENA</w:t>
            </w:r>
          </w:p>
        </w:tc>
      </w:tr>
      <w:tr w:rsidR="00321A61" w:rsidRPr="0081406E" w:rsidTr="00D14D8B">
        <w:tblPrEx>
          <w:tblBorders>
            <w:bottom w:val="single" w:sz="24" w:space="0" w:color="000080"/>
          </w:tblBorders>
        </w:tblPrEx>
        <w:trPr>
          <w:trHeight w:val="226"/>
        </w:trPr>
        <w:tc>
          <w:tcPr>
            <w:tcW w:w="993" w:type="dxa"/>
            <w:tcBorders>
              <w:bottom w:val="single" w:sz="24" w:space="0" w:color="000080"/>
            </w:tcBorders>
            <w:vAlign w:val="center"/>
          </w:tcPr>
          <w:p w:rsidR="00321A61" w:rsidRPr="008648F0" w:rsidRDefault="00321A61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KONTA</w:t>
            </w:r>
          </w:p>
        </w:tc>
        <w:tc>
          <w:tcPr>
            <w:tcW w:w="7371" w:type="dxa"/>
            <w:tcBorders>
              <w:bottom w:val="single" w:sz="24" w:space="0" w:color="000080"/>
            </w:tcBorders>
            <w:vAlign w:val="center"/>
          </w:tcPr>
          <w:p w:rsidR="00321A61" w:rsidRPr="008648F0" w:rsidRDefault="00321A61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VRSTA RASHODA / IZDATAKA</w:t>
            </w:r>
          </w:p>
        </w:tc>
        <w:tc>
          <w:tcPr>
            <w:tcW w:w="1842" w:type="dxa"/>
            <w:tcBorders>
              <w:bottom w:val="single" w:sz="24" w:space="0" w:color="000080"/>
            </w:tcBorders>
            <w:vAlign w:val="center"/>
          </w:tcPr>
          <w:p w:rsidR="00321A61" w:rsidRDefault="00321A61" w:rsidP="00321A6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PLANIRANO</w:t>
            </w:r>
          </w:p>
        </w:tc>
        <w:tc>
          <w:tcPr>
            <w:tcW w:w="1702" w:type="dxa"/>
            <w:gridSpan w:val="2"/>
            <w:tcBorders>
              <w:bottom w:val="single" w:sz="24" w:space="0" w:color="000080"/>
            </w:tcBorders>
            <w:vAlign w:val="center"/>
          </w:tcPr>
          <w:p w:rsidR="00321A61" w:rsidRDefault="00321A61" w:rsidP="00A4230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IZNOS</w:t>
            </w:r>
          </w:p>
        </w:tc>
        <w:tc>
          <w:tcPr>
            <w:tcW w:w="1134" w:type="dxa"/>
            <w:tcBorders>
              <w:bottom w:val="single" w:sz="24" w:space="0" w:color="000080"/>
            </w:tcBorders>
            <w:vAlign w:val="center"/>
          </w:tcPr>
          <w:p w:rsidR="00321A61" w:rsidRDefault="00321A61" w:rsidP="00A4230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(%)</w:t>
            </w:r>
          </w:p>
        </w:tc>
        <w:tc>
          <w:tcPr>
            <w:tcW w:w="1703" w:type="dxa"/>
            <w:tcBorders>
              <w:bottom w:val="single" w:sz="24" w:space="0" w:color="000080"/>
            </w:tcBorders>
            <w:vAlign w:val="center"/>
          </w:tcPr>
          <w:p w:rsidR="00321A61" w:rsidRPr="008648F0" w:rsidRDefault="00321A61" w:rsidP="00A4230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NOVI IZNOS</w:t>
            </w:r>
          </w:p>
        </w:tc>
      </w:tr>
      <w:tr w:rsidR="006E58B1" w:rsidRPr="0081406E" w:rsidTr="002F63D3">
        <w:trPr>
          <w:trHeight w:hRule="exact" w:val="113"/>
        </w:trPr>
        <w:tc>
          <w:tcPr>
            <w:tcW w:w="14745" w:type="dxa"/>
            <w:gridSpan w:val="7"/>
          </w:tcPr>
          <w:p w:rsidR="006E58B1" w:rsidRPr="006E58B1" w:rsidRDefault="006E58B1" w:rsidP="000E1841">
            <w:pPr>
              <w:autoSpaceDE w:val="0"/>
              <w:autoSpaceDN w:val="0"/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E27D19" w:rsidRPr="0081406E" w:rsidTr="002F63D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381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Tekuće donacije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20.000,00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10.000,00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50,0%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30.000,00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Aktivnost A100004 Sajam - Jesen u Gračacu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5.000,00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4.000,00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80,0%</w:t>
            </w: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9.000,00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TEKUĆE POMOĆI IZ DRŽAVNOG PRORAČUNA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5.000,00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4.000,00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80,0%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9.000,00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0860 RASHODI ZA REKREACIJU, KULTURU I RELIGIJU KOJI NISU DRUGDJE SVRSTANI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5.000,00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4.000,00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80,0%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9.000,00</w:t>
            </w:r>
          </w:p>
        </w:tc>
      </w:tr>
      <w:tr w:rsidR="00E27D19" w:rsidRPr="0081406E" w:rsidTr="002F63D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323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Rashodi za usluge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 2.000,00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2.000,00</w:t>
            </w:r>
          </w:p>
        </w:tc>
      </w:tr>
      <w:tr w:rsidR="00E27D19" w:rsidRPr="0081406E" w:rsidTr="002F63D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329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Ostali nespomenuti rashodi poslovanja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 2.000,00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 4.000,00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200,0%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6.000,00</w:t>
            </w:r>
          </w:p>
        </w:tc>
      </w:tr>
      <w:tr w:rsidR="00E27D19" w:rsidRPr="0081406E" w:rsidTr="002F63D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381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Tekuće donacije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 1.000,00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1.000,00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Tekući projekt T100003 Obilježavanje Dana Općine, blagdana i praznika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35.000,00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8.500,00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24,3%</w:t>
            </w: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43.500,00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PRIHODI OD POREZA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35.000,00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8.500,00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24,3%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43.500,00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0860 RASHODI ZA REKREACIJU, KULTURU I RELIGIJU KOJI NISU DRUGDJE SVRSTANI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35.000,00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8.500,00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24,3%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43.500,00</w:t>
            </w:r>
          </w:p>
        </w:tc>
      </w:tr>
      <w:tr w:rsidR="00E27D19" w:rsidRPr="0081406E" w:rsidTr="002F63D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323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Rashodi za usluge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10.000,00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-6.500,00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-65,0%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3.500,00</w:t>
            </w:r>
          </w:p>
        </w:tc>
      </w:tr>
      <w:tr w:rsidR="00E27D19" w:rsidRPr="0081406E" w:rsidTr="002F63D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329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Ostali nespomenuti rashodi poslovanja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25.000,00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15.000,00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60,0%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40.000,00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Tekući projekt T100006 Sajam - Božić u Gračacu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25.000,00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25.000,00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TEKUĆE POMOĆI IZ DRŽAVNOG PRORAČUNA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25.000,00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25.000,00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0860 RASHODI ZA REKREACIJU, KULTURU I RELIGIJU KOJI NISU DRUGDJE SVRSTANI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25.000,00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25.000,00</w:t>
            </w:r>
          </w:p>
        </w:tc>
      </w:tr>
      <w:tr w:rsidR="00E27D19" w:rsidRPr="0081406E" w:rsidTr="002F63D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322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Rashodi za materijal i energiju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 4.500,00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4.500,00</w:t>
            </w:r>
          </w:p>
        </w:tc>
      </w:tr>
      <w:tr w:rsidR="00E27D19" w:rsidRPr="0081406E" w:rsidTr="002F63D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323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Rashodi za usluge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 6.500,00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6.500,00</w:t>
            </w:r>
          </w:p>
        </w:tc>
      </w:tr>
      <w:tr w:rsidR="00E27D19" w:rsidRPr="0081406E" w:rsidTr="002F63D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329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Ostali nespomenuti rashodi poslovanja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14.000,00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14.000,00</w:t>
            </w:r>
          </w:p>
        </w:tc>
      </w:tr>
      <w:tr w:rsidR="00325B7B" w:rsidRPr="0081406E" w:rsidTr="00A2672E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Program 0900 Javne potrebe u školstvu i predškolskom odgoju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230.000,00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-41.150,00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-17,9%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188.850,00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Aktivnost A100003 Sufinanciranje programa škola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15.000,00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-9.000,00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-60,0%</w:t>
            </w: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6.000,00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PRIHODI OD POREZA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15.000,00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-9.000,00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-60,0%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6.000,00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0912 OSNOVNO OBRAZOVANJE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15.000,00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-9.000,00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-60,0%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6.000,00</w:t>
            </w:r>
          </w:p>
        </w:tc>
      </w:tr>
      <w:tr w:rsidR="00E27D19" w:rsidRPr="0081406E" w:rsidTr="002F63D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366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Pomoći proračunskim korisnicima drugih proračuna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15.000,00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-9.000,00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-60,0%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6.000,00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Aktivnost A100004 Sufinanciranje cijene javnog prijevoza redovnih učenika srednjih škola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50.000,00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50.000,00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OSTALI NESPOMENUTI PRIHODI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50.000,00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-20.000,00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-40,0%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30.000,00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092 SREDNJOŠKOLSKO  OBRAZOVANJE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50.000,00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-20.000,00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-40,0%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30.000,00</w:t>
            </w:r>
          </w:p>
        </w:tc>
      </w:tr>
      <w:tr w:rsidR="00E27D19" w:rsidRPr="0081406E" w:rsidTr="002F63D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372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Ostale naknade građanima i kućanstvima iz proračuna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50.000,00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-20.000,00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-40,0%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30.000,00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TEKUĆE POMOĆI IZ ŽUPANIJSKOG PRORAČUNA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20.000,00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20.000,00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092 SREDNJOŠKOLSKO  OBRAZOVANJE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20.000,00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20.000,00</w:t>
            </w:r>
          </w:p>
        </w:tc>
      </w:tr>
      <w:tr w:rsidR="00E27D19" w:rsidRPr="0081406E" w:rsidTr="002F63D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372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Ostale naknade građanima i kućanstvima iz proračuna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20.000,00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20.000,00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Aktivnost A100005 Stipendiranje studenata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70.000,00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-37.200,00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-53,1%</w:t>
            </w: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32.800,00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PRIHODI OD POREZA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70.000,00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-37.200,00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-53,1%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32.800,00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094 VISOKA NAOBRAZBA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70.000,00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-37.200,00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-53,1%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32.800,00</w:t>
            </w:r>
          </w:p>
        </w:tc>
      </w:tr>
      <w:tr w:rsidR="00E27D19" w:rsidRPr="0081406E" w:rsidTr="002F63D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372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Ostale naknade građanima i kućanstvima iz proračuna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70.000,00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-37.200,00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-53,1%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32.800,00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Aktivnost A100006 Sufinanciranje Bibliobusa na području Općine Gračac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5.000,00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5.000,00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TEKUĆE POMOĆI IZ DRŽAVNOG PRORAČUNA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5.000,00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5.000,00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0860 RASHODI ZA REKREACIJU, KULTURU I RELIGIJU KOJI NISU DRUGDJE SVRSTANI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5.000,00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5.000,00</w:t>
            </w:r>
          </w:p>
        </w:tc>
      </w:tr>
      <w:tr w:rsidR="00E27D19" w:rsidRPr="0081406E" w:rsidTr="002F63D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329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Ostali nespomenuti rashodi poslovanja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 5.000,00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5.000,00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Aktivnost A100007 Sufinanciranje cijene prijevoza predškolske djece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20.000,00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2.000,00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10,0%</w:t>
            </w: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22.000,00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TEKUĆE POMOĆI IZ DRŽAVNOG PRORAČUNA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20.000,00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-18.000,00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-90,0%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2.000,00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0911 PREDŠKOLSKO OBRAZOVANJE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20.000,00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-18.000,00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-90,0%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2.000,00</w:t>
            </w:r>
          </w:p>
        </w:tc>
      </w:tr>
      <w:tr w:rsidR="00E27D19" w:rsidRPr="0081406E" w:rsidTr="002F63D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323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Rashodi za usluge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20.000,00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-18.000,00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-90,0%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2.000,00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TEKUĆE POMOĆI IZ ŽUPANIJSKOG PRORAČUNA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20.000,00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20.000,00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0911 PREDŠKOLSKO OBRAZOVANJE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20.000,00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20.000,00</w:t>
            </w:r>
          </w:p>
        </w:tc>
      </w:tr>
      <w:tr w:rsidR="00E27D19" w:rsidRPr="0081406E" w:rsidTr="002F63D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323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Rashodi za usluge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20.000,00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20.000,00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Kapitalni projekt K100003 Opremanje dječjih igrališta Gračac i Srb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50.000,00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3.050,00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6,1%</w:t>
            </w: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53.050,00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KOMUNALNA NAKNADA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50.000,00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3.050,00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6,1%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53.050,00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091 PREDŠKOLSKO I OSNOVNO OBRAZOVANJE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50.000,00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3.050,00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6,1%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53.050,00</w:t>
            </w:r>
          </w:p>
        </w:tc>
      </w:tr>
      <w:tr w:rsidR="00A42306" w:rsidRPr="0081406E" w:rsidTr="00D14D8B">
        <w:tblPrEx>
          <w:tblBorders>
            <w:top w:val="single" w:sz="24" w:space="0" w:color="000080"/>
          </w:tblBorders>
        </w:tblPrEx>
        <w:trPr>
          <w:trHeight w:val="226"/>
        </w:trPr>
        <w:tc>
          <w:tcPr>
            <w:tcW w:w="993" w:type="dxa"/>
            <w:tcBorders>
              <w:top w:val="single" w:sz="24" w:space="0" w:color="000080"/>
            </w:tcBorders>
          </w:tcPr>
          <w:p w:rsidR="00A42306" w:rsidRPr="008648F0" w:rsidRDefault="00A42306" w:rsidP="0081406E">
            <w:pPr>
              <w:pageBreakBefore/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 w:rsidRPr="008648F0">
              <w:rPr>
                <w:rFonts w:ascii="Arial" w:hAnsi="Arial"/>
                <w:b/>
                <w:sz w:val="18"/>
              </w:rPr>
              <w:lastRenderedPageBreak/>
              <w:t>BROJ</w:t>
            </w:r>
          </w:p>
        </w:tc>
        <w:tc>
          <w:tcPr>
            <w:tcW w:w="10347" w:type="dxa"/>
            <w:gridSpan w:val="3"/>
            <w:tcBorders>
              <w:top w:val="single" w:sz="24" w:space="0" w:color="000080"/>
            </w:tcBorders>
          </w:tcPr>
          <w:p w:rsidR="00A42306" w:rsidRPr="008648F0" w:rsidRDefault="00A42306" w:rsidP="0081406E">
            <w:pPr>
              <w:pageBreakBefore/>
              <w:autoSpaceDE w:val="0"/>
              <w:autoSpaceDN w:val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05" w:type="dxa"/>
            <w:gridSpan w:val="3"/>
            <w:tcBorders>
              <w:top w:val="single" w:sz="24" w:space="0" w:color="000080"/>
            </w:tcBorders>
            <w:vAlign w:val="center"/>
          </w:tcPr>
          <w:p w:rsidR="00A42306" w:rsidRPr="008648F0" w:rsidRDefault="00A42306" w:rsidP="00A42306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PROMJENA</w:t>
            </w:r>
          </w:p>
        </w:tc>
      </w:tr>
      <w:tr w:rsidR="00321A61" w:rsidRPr="0081406E" w:rsidTr="00D14D8B">
        <w:tblPrEx>
          <w:tblBorders>
            <w:bottom w:val="single" w:sz="24" w:space="0" w:color="000080"/>
          </w:tblBorders>
        </w:tblPrEx>
        <w:trPr>
          <w:trHeight w:val="226"/>
        </w:trPr>
        <w:tc>
          <w:tcPr>
            <w:tcW w:w="993" w:type="dxa"/>
            <w:tcBorders>
              <w:bottom w:val="single" w:sz="24" w:space="0" w:color="000080"/>
            </w:tcBorders>
            <w:vAlign w:val="center"/>
          </w:tcPr>
          <w:p w:rsidR="00321A61" w:rsidRPr="008648F0" w:rsidRDefault="00321A61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KONTA</w:t>
            </w:r>
          </w:p>
        </w:tc>
        <w:tc>
          <w:tcPr>
            <w:tcW w:w="7371" w:type="dxa"/>
            <w:tcBorders>
              <w:bottom w:val="single" w:sz="24" w:space="0" w:color="000080"/>
            </w:tcBorders>
            <w:vAlign w:val="center"/>
          </w:tcPr>
          <w:p w:rsidR="00321A61" w:rsidRPr="008648F0" w:rsidRDefault="00321A61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VRSTA RASHODA / IZDATAKA</w:t>
            </w:r>
          </w:p>
        </w:tc>
        <w:tc>
          <w:tcPr>
            <w:tcW w:w="1842" w:type="dxa"/>
            <w:tcBorders>
              <w:bottom w:val="single" w:sz="24" w:space="0" w:color="000080"/>
            </w:tcBorders>
            <w:vAlign w:val="center"/>
          </w:tcPr>
          <w:p w:rsidR="00321A61" w:rsidRDefault="00321A61" w:rsidP="00321A6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PLANIRANO</w:t>
            </w:r>
          </w:p>
        </w:tc>
        <w:tc>
          <w:tcPr>
            <w:tcW w:w="1702" w:type="dxa"/>
            <w:gridSpan w:val="2"/>
            <w:tcBorders>
              <w:bottom w:val="single" w:sz="24" w:space="0" w:color="000080"/>
            </w:tcBorders>
            <w:vAlign w:val="center"/>
          </w:tcPr>
          <w:p w:rsidR="00321A61" w:rsidRDefault="00321A61" w:rsidP="00A4230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IZNOS</w:t>
            </w:r>
          </w:p>
        </w:tc>
        <w:tc>
          <w:tcPr>
            <w:tcW w:w="1134" w:type="dxa"/>
            <w:tcBorders>
              <w:bottom w:val="single" w:sz="24" w:space="0" w:color="000080"/>
            </w:tcBorders>
            <w:vAlign w:val="center"/>
          </w:tcPr>
          <w:p w:rsidR="00321A61" w:rsidRDefault="00321A61" w:rsidP="00A4230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(%)</w:t>
            </w:r>
          </w:p>
        </w:tc>
        <w:tc>
          <w:tcPr>
            <w:tcW w:w="1703" w:type="dxa"/>
            <w:tcBorders>
              <w:bottom w:val="single" w:sz="24" w:space="0" w:color="000080"/>
            </w:tcBorders>
            <w:vAlign w:val="center"/>
          </w:tcPr>
          <w:p w:rsidR="00321A61" w:rsidRPr="008648F0" w:rsidRDefault="00321A61" w:rsidP="00A4230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NOVI IZNOS</w:t>
            </w:r>
          </w:p>
        </w:tc>
      </w:tr>
      <w:tr w:rsidR="006E58B1" w:rsidRPr="0081406E" w:rsidTr="002F63D3">
        <w:trPr>
          <w:trHeight w:hRule="exact" w:val="113"/>
        </w:trPr>
        <w:tc>
          <w:tcPr>
            <w:tcW w:w="14745" w:type="dxa"/>
            <w:gridSpan w:val="7"/>
          </w:tcPr>
          <w:p w:rsidR="006E58B1" w:rsidRPr="006E58B1" w:rsidRDefault="006E58B1" w:rsidP="000E1841">
            <w:pPr>
              <w:autoSpaceDE w:val="0"/>
              <w:autoSpaceDN w:val="0"/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E27D19" w:rsidRPr="0081406E" w:rsidTr="002F63D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421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Građevinski objekti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50.000,00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 3.050,00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6,1%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53.050,00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Tekući projekt T10002 Financiranje programa slobodnog vremena djece predškolske dobi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20.000,00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20.000,00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PRIHODI OD POREZA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20.000,00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20.000,00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0911 PREDŠKOLSKO OBRAZOVANJE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20.000,00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20.000,00</w:t>
            </w:r>
          </w:p>
        </w:tc>
      </w:tr>
      <w:tr w:rsidR="00E27D19" w:rsidRPr="0081406E" w:rsidTr="00A2672E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381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Tekuće donacije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20.000,00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20.000,00</w:t>
            </w:r>
          </w:p>
        </w:tc>
      </w:tr>
      <w:tr w:rsidR="00325B7B" w:rsidRPr="0081406E" w:rsidTr="00A2672E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Program 1000 Socijalni program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378.200,00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-11.000,00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-2,9%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367.200,00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Aktivnost A100001 Pomoći prema Socijalnom programu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50.500,00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-11.000,00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-21,8%</w:t>
            </w: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39.500,00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PRIHODI OD POREZA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50.500,00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-11.000,00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-21,8%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39.500,00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1070 SOCIJALNA POMOĆ STANOVNIŠTVU KOJE NIJE OBUHVAĆENO REDOVNIM SOCIJALNIM PROGRAMIMA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50.500,00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-11.000,00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-21,8%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39.500,00</w:t>
            </w:r>
          </w:p>
        </w:tc>
      </w:tr>
      <w:tr w:rsidR="00E27D19" w:rsidRPr="0081406E" w:rsidTr="002F63D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372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Ostale naknade građanima i kućanstvima iz proračuna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45.000,00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-10.000,00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-22,2%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35.000,00</w:t>
            </w:r>
          </w:p>
        </w:tc>
      </w:tr>
      <w:tr w:rsidR="00E27D19" w:rsidRPr="0081406E" w:rsidTr="002F63D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381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Tekuće donacije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 5.500,00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-1.000,00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-18,2%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4.500,00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Aktivnost A100002 Pomoć za nabavu ogrijeva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157.700,00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157.700,00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TEKUĆE POMOĆI IZ ŽUPANIJSKOG PRORAČUNA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157.700,00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157.700,00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1070 SOCIJALNA POMOĆ STANOVNIŠTVU KOJE NIJE OBUHVAĆENO REDOVNIM SOCIJALNIM PROGRAMIMA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157.700,00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157.700,00</w:t>
            </w:r>
          </w:p>
        </w:tc>
      </w:tr>
      <w:tr w:rsidR="00E27D19" w:rsidRPr="0081406E" w:rsidTr="002F63D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372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Ostale naknade građanima i kućanstvima iz proračuna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157.700,00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157.700,00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Aktivnost A100004 Financiranje Crvenog križa za Projekt "Mobilnog tima"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70.000,00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70.000,00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PRIHODI OD POREZA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70.000,00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70.000,00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1020 STAROST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70.000,00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70.000,00</w:t>
            </w:r>
          </w:p>
        </w:tc>
      </w:tr>
      <w:tr w:rsidR="00E27D19" w:rsidRPr="0081406E" w:rsidTr="002F63D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381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Tekuće donacije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70.000,00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70.000,00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Aktivnost A100005 Financiranje redovnih djelatnosti Crvenog križa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100.000,00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100.000,00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PRIHODI OD POREZA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100.000,00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100.000,00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1090 AKTIVNOSTI SOCIJALNE ZAŠTITE KOJE NISU DRUGDJE SVRSTANE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100.000,00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100.000,00</w:t>
            </w:r>
          </w:p>
        </w:tc>
      </w:tr>
      <w:tr w:rsidR="00E27D19" w:rsidRPr="0081406E" w:rsidTr="002F63D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381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Tekuće donacije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100.000,00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100.000,00</w:t>
            </w:r>
          </w:p>
        </w:tc>
      </w:tr>
      <w:tr w:rsidR="00325B7B" w:rsidRPr="0081406E" w:rsidTr="00A2672E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PRORAČUNSKI KORISNIK  34475   DJEČJI VRTIĆ BALTAZAR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1.059.500,00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132.369,00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12,5%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1.191.869,00</w:t>
            </w:r>
          </w:p>
        </w:tc>
      </w:tr>
      <w:tr w:rsidR="00325B7B" w:rsidRPr="0081406E" w:rsidTr="00A2672E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Glavni program A01  Redovne djelatnosti jedinice lokalne samouprave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1.059.500,00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132.369,00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12,5%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1.191.869,00</w:t>
            </w:r>
          </w:p>
        </w:tc>
      </w:tr>
      <w:tr w:rsidR="00325B7B" w:rsidRPr="0081406E" w:rsidTr="00A2672E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Program 0900 Javne potrebe u školstvu i predškolskom odgoju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1.059.500,00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132.369,00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12,5%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1.191.869,00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Aktivnost A100001 Redovna djelatnost dječjeg vrtića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1.059.500,00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132.369,00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12,5%</w:t>
            </w: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1.191.869,00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PRIHODI OD POREZA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38.320,00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38.320,00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Korisnik DJEČJI VRTIĆ "BALTAZAR" GRAČAC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38.320,00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38.320,00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0911 PREDŠKOLSKO OBRAZOVANJE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38.320,00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38.320,00</w:t>
            </w:r>
          </w:p>
        </w:tc>
      </w:tr>
      <w:tr w:rsidR="00E27D19" w:rsidRPr="0081406E" w:rsidTr="002F63D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311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Plaće (Bruto)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38.320,00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38.320,00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PRIHODI OD ADMINISTRATIVNIH (UPRAVNIH) PRISTOJBI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12.000,00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3.829,00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31,9%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15.829,00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Korisnik DJEČJI VRTIĆ "BALTAZAR" GRAČAC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12.000,00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3.829,00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31,9%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15.829,00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0911 PREDŠKOLSKO OBRAZOVANJE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12.000,00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3.829,00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31,9%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15.829,00</w:t>
            </w:r>
          </w:p>
        </w:tc>
      </w:tr>
      <w:tr w:rsidR="00E27D19" w:rsidRPr="0081406E" w:rsidTr="002F63D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313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Doprinosi na plaće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12.000,00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 3.829,00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31,9%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15.829,00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VLASTITI PRIHODI - PRIHODI KORISNIKA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176.000,00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64.220,00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36,5%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240.220,00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Korisnik DJEČJI VRTIĆ "BALTAZAR" GRAČAC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176.000,00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64.220,00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36,5%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240.220,00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0911 PREDŠKOLSKO OBRAZOVANJE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176.000,00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64.220,00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36,5%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240.220,00</w:t>
            </w:r>
          </w:p>
        </w:tc>
      </w:tr>
      <w:tr w:rsidR="00E27D19" w:rsidRPr="0081406E" w:rsidTr="002F63D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312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Ostali rashodi za zaposlene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 5.000,00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30.000,00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600,0%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35.000,00</w:t>
            </w:r>
          </w:p>
        </w:tc>
      </w:tr>
      <w:tr w:rsidR="00E27D19" w:rsidRPr="0081406E" w:rsidTr="002F63D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321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Naknade troškova zaposlenima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12.500,00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-4.000,00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-32,0%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8.500,00</w:t>
            </w:r>
          </w:p>
        </w:tc>
      </w:tr>
      <w:tr w:rsidR="00E27D19" w:rsidRPr="0081406E" w:rsidTr="002F63D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322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Rashodi za materijal i energiju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102.500,00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27.300,00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26,6%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129.800,00</w:t>
            </w:r>
          </w:p>
        </w:tc>
      </w:tr>
      <w:tr w:rsidR="00E27D19" w:rsidRPr="0081406E" w:rsidTr="002F63D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323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Rashodi za usluge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47.500,00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-2.580,00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-5,4%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44.920,00</w:t>
            </w:r>
          </w:p>
        </w:tc>
      </w:tr>
      <w:tr w:rsidR="00E27D19" w:rsidRPr="0081406E" w:rsidTr="002F63D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343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Ostali financijski rashodi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 2.500,00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  -700,00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-28,0%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1.800,00</w:t>
            </w:r>
          </w:p>
        </w:tc>
      </w:tr>
      <w:tr w:rsidR="00E27D19" w:rsidRPr="0081406E" w:rsidTr="002F63D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422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Postrojenja i oprema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 5.000,00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14.700,00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294,0%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19.700,00</w:t>
            </w:r>
          </w:p>
        </w:tc>
      </w:tr>
      <w:tr w:rsidR="00E27D19" w:rsidRPr="0081406E" w:rsidTr="002F63D3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424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Knjige, umjetnička djela i ostale izložbene vrijednosti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 1.000,00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  -500,00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-50,0%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500,00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PRIHODI ZA POSEBNE NAMJENE-PRIHODI KORISNIKA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4.000,00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6.000,00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150,0%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10.000,00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Korisnik DJEČJI VRTIĆ "BALTAZAR" GRAČAC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4.000,00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6.000,00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150,0%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10.000,00</w:t>
            </w:r>
          </w:p>
        </w:tc>
      </w:tr>
      <w:tr w:rsidR="00325B7B" w:rsidRPr="0081406E" w:rsidTr="002F63D3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0911 PREDŠKOLSKO OBRAZOVANJE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4.000,00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6.000,00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150,0%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10.000,00</w:t>
            </w:r>
          </w:p>
        </w:tc>
      </w:tr>
      <w:tr w:rsidR="00A42306" w:rsidRPr="0081406E" w:rsidTr="00D14D8B">
        <w:tblPrEx>
          <w:tblBorders>
            <w:top w:val="single" w:sz="24" w:space="0" w:color="000080"/>
          </w:tblBorders>
        </w:tblPrEx>
        <w:trPr>
          <w:trHeight w:val="226"/>
        </w:trPr>
        <w:tc>
          <w:tcPr>
            <w:tcW w:w="993" w:type="dxa"/>
            <w:tcBorders>
              <w:top w:val="single" w:sz="24" w:space="0" w:color="000080"/>
            </w:tcBorders>
          </w:tcPr>
          <w:p w:rsidR="00A42306" w:rsidRPr="008648F0" w:rsidRDefault="00A42306" w:rsidP="0081406E">
            <w:pPr>
              <w:pageBreakBefore/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 w:rsidRPr="008648F0">
              <w:rPr>
                <w:rFonts w:ascii="Arial" w:hAnsi="Arial"/>
                <w:b/>
                <w:sz w:val="18"/>
              </w:rPr>
              <w:lastRenderedPageBreak/>
              <w:t>BROJ</w:t>
            </w:r>
          </w:p>
        </w:tc>
        <w:tc>
          <w:tcPr>
            <w:tcW w:w="10347" w:type="dxa"/>
            <w:gridSpan w:val="3"/>
            <w:tcBorders>
              <w:top w:val="single" w:sz="24" w:space="0" w:color="000080"/>
            </w:tcBorders>
          </w:tcPr>
          <w:p w:rsidR="00A42306" w:rsidRPr="008648F0" w:rsidRDefault="00A42306" w:rsidP="0081406E">
            <w:pPr>
              <w:pageBreakBefore/>
              <w:autoSpaceDE w:val="0"/>
              <w:autoSpaceDN w:val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05" w:type="dxa"/>
            <w:gridSpan w:val="3"/>
            <w:tcBorders>
              <w:top w:val="single" w:sz="24" w:space="0" w:color="000080"/>
            </w:tcBorders>
            <w:vAlign w:val="center"/>
          </w:tcPr>
          <w:p w:rsidR="00A42306" w:rsidRPr="008648F0" w:rsidRDefault="00A42306" w:rsidP="00A42306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PROMJENA</w:t>
            </w:r>
          </w:p>
        </w:tc>
      </w:tr>
      <w:tr w:rsidR="00321A61" w:rsidRPr="0081406E" w:rsidTr="00D14D8B">
        <w:tblPrEx>
          <w:tblBorders>
            <w:bottom w:val="single" w:sz="24" w:space="0" w:color="000080"/>
          </w:tblBorders>
        </w:tblPrEx>
        <w:trPr>
          <w:trHeight w:val="226"/>
        </w:trPr>
        <w:tc>
          <w:tcPr>
            <w:tcW w:w="993" w:type="dxa"/>
            <w:tcBorders>
              <w:bottom w:val="single" w:sz="24" w:space="0" w:color="000080"/>
            </w:tcBorders>
            <w:vAlign w:val="center"/>
          </w:tcPr>
          <w:p w:rsidR="00321A61" w:rsidRPr="008648F0" w:rsidRDefault="00321A61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KONTA</w:t>
            </w:r>
          </w:p>
        </w:tc>
        <w:tc>
          <w:tcPr>
            <w:tcW w:w="7371" w:type="dxa"/>
            <w:tcBorders>
              <w:bottom w:val="single" w:sz="24" w:space="0" w:color="000080"/>
            </w:tcBorders>
            <w:vAlign w:val="center"/>
          </w:tcPr>
          <w:p w:rsidR="00321A61" w:rsidRPr="008648F0" w:rsidRDefault="00321A61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VRSTA RASHODA / IZDATAKA</w:t>
            </w:r>
          </w:p>
        </w:tc>
        <w:tc>
          <w:tcPr>
            <w:tcW w:w="1842" w:type="dxa"/>
            <w:tcBorders>
              <w:bottom w:val="single" w:sz="24" w:space="0" w:color="000080"/>
            </w:tcBorders>
            <w:vAlign w:val="center"/>
          </w:tcPr>
          <w:p w:rsidR="00321A61" w:rsidRDefault="00321A61" w:rsidP="00321A6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PLANIRANO</w:t>
            </w:r>
          </w:p>
        </w:tc>
        <w:tc>
          <w:tcPr>
            <w:tcW w:w="1702" w:type="dxa"/>
            <w:gridSpan w:val="2"/>
            <w:tcBorders>
              <w:bottom w:val="single" w:sz="24" w:space="0" w:color="000080"/>
            </w:tcBorders>
            <w:vAlign w:val="center"/>
          </w:tcPr>
          <w:p w:rsidR="00321A61" w:rsidRDefault="00321A61" w:rsidP="00A4230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IZNOS</w:t>
            </w:r>
          </w:p>
        </w:tc>
        <w:tc>
          <w:tcPr>
            <w:tcW w:w="1134" w:type="dxa"/>
            <w:tcBorders>
              <w:bottom w:val="single" w:sz="24" w:space="0" w:color="000080"/>
            </w:tcBorders>
            <w:vAlign w:val="center"/>
          </w:tcPr>
          <w:p w:rsidR="00321A61" w:rsidRDefault="00321A61" w:rsidP="00A4230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(%)</w:t>
            </w:r>
          </w:p>
        </w:tc>
        <w:tc>
          <w:tcPr>
            <w:tcW w:w="1703" w:type="dxa"/>
            <w:tcBorders>
              <w:bottom w:val="single" w:sz="24" w:space="0" w:color="000080"/>
            </w:tcBorders>
            <w:vAlign w:val="center"/>
          </w:tcPr>
          <w:p w:rsidR="00321A61" w:rsidRPr="008648F0" w:rsidRDefault="00321A61" w:rsidP="00A4230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NOVI IZNOS</w:t>
            </w:r>
          </w:p>
        </w:tc>
      </w:tr>
      <w:tr w:rsidR="006E58B1" w:rsidRPr="0081406E" w:rsidTr="00A2672E">
        <w:trPr>
          <w:trHeight w:hRule="exact" w:val="113"/>
        </w:trPr>
        <w:tc>
          <w:tcPr>
            <w:tcW w:w="14745" w:type="dxa"/>
            <w:gridSpan w:val="7"/>
          </w:tcPr>
          <w:p w:rsidR="006E58B1" w:rsidRPr="006E58B1" w:rsidRDefault="006E58B1" w:rsidP="000E1841">
            <w:pPr>
              <w:autoSpaceDE w:val="0"/>
              <w:autoSpaceDN w:val="0"/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E27D19" w:rsidRPr="0081406E" w:rsidTr="00A2672E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322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Rashodi za materijal i energiju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 4.000,00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 6.000,00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150,0%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10.000,00</w:t>
            </w:r>
          </w:p>
        </w:tc>
      </w:tr>
      <w:tr w:rsidR="00325B7B" w:rsidRPr="0081406E" w:rsidTr="00A2672E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TEKUĆE POMOĆI IZ DRŽAVNOG PRORAČUNA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867.500,00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20.000,00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2,3%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887.500,00</w:t>
            </w:r>
          </w:p>
        </w:tc>
      </w:tr>
      <w:tr w:rsidR="00325B7B" w:rsidRPr="0081406E" w:rsidTr="00A2672E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Korisnik DJEČJI VRTIĆ "BALTAZAR" GRAČAC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867.500,00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20.000,00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2,3%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887.500,00</w:t>
            </w:r>
          </w:p>
        </w:tc>
      </w:tr>
      <w:tr w:rsidR="00325B7B" w:rsidRPr="0081406E" w:rsidTr="00A2672E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0911 PREDŠKOLSKO OBRAZOVANJE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867.500,00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20.000,00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2,3%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887.500,00</w:t>
            </w:r>
          </w:p>
        </w:tc>
      </w:tr>
      <w:tr w:rsidR="00E27D19" w:rsidRPr="0081406E" w:rsidTr="00A2672E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311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Plaće (Bruto)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721.000,00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 1.479,00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0,2%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722.479,00</w:t>
            </w:r>
          </w:p>
        </w:tc>
      </w:tr>
      <w:tr w:rsidR="00E27D19" w:rsidRPr="0081406E" w:rsidTr="00A2672E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313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Doprinosi na plaće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112.000,00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19.021,00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17,0%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131.021,00</w:t>
            </w:r>
          </w:p>
        </w:tc>
      </w:tr>
      <w:tr w:rsidR="00E27D19" w:rsidRPr="0081406E" w:rsidTr="00A2672E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322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Rashodi za materijal i energiju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30.000,00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 4.000,00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13,3%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34.000,00</w:t>
            </w:r>
          </w:p>
        </w:tc>
      </w:tr>
      <w:tr w:rsidR="00E27D19" w:rsidRPr="0081406E" w:rsidTr="00A2672E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323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Rashodi za usluge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 4.500,00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-4.500,00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-100,0%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</w:t>
            </w:r>
          </w:p>
        </w:tc>
      </w:tr>
      <w:tr w:rsidR="00325B7B" w:rsidRPr="0081406E" w:rsidTr="00A2672E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PRORAČUNSKI KORISNIK  34514   JAVNA VATROGASNA POSTROJBA GRAČAC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3.361.996,00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450.180,00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13,4%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3.812.176,00</w:t>
            </w:r>
          </w:p>
        </w:tc>
      </w:tr>
      <w:tr w:rsidR="00325B7B" w:rsidRPr="0081406E" w:rsidTr="00A2672E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Glavni program A01  Redovne djelatnosti jedinice lokalne samouprave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3.361.996,00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450.180,00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13,4%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3.812.176,00</w:t>
            </w:r>
          </w:p>
        </w:tc>
      </w:tr>
      <w:tr w:rsidR="00325B7B" w:rsidRPr="0081406E" w:rsidTr="00A2672E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Program 0300 Zaštita od požara i civilna zaštita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3.361.996,00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450.180,00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13,4%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3.812.176,00</w:t>
            </w:r>
          </w:p>
        </w:tc>
      </w:tr>
      <w:tr w:rsidR="00325B7B" w:rsidRPr="0081406E" w:rsidTr="00A2672E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Aktivnost A100001 Redovna djelatnost javnog vatrogastva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3.317.996,00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180,00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3.318.176,00</w:t>
            </w:r>
          </w:p>
        </w:tc>
      </w:tr>
      <w:tr w:rsidR="00325B7B" w:rsidRPr="0081406E" w:rsidTr="00A2672E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VLASTITI PRIHODI - PRIHODI KORISNIKA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180,00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180,00</w:t>
            </w:r>
          </w:p>
        </w:tc>
      </w:tr>
      <w:tr w:rsidR="00325B7B" w:rsidRPr="0081406E" w:rsidTr="00A2672E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Korisnik VATROGASNA POSTROJBA GRAČAC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180,00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180,00</w:t>
            </w:r>
          </w:p>
        </w:tc>
      </w:tr>
      <w:tr w:rsidR="00325B7B" w:rsidRPr="0081406E" w:rsidTr="00A2672E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0320 USLUGE PROTUPOŽARNE ZAŠTITE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180,00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180,00</w:t>
            </w:r>
          </w:p>
        </w:tc>
      </w:tr>
      <w:tr w:rsidR="00E27D19" w:rsidRPr="0081406E" w:rsidTr="00A2672E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323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Rashodi za usluge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   180,00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180,00</w:t>
            </w:r>
          </w:p>
        </w:tc>
      </w:tr>
      <w:tr w:rsidR="00325B7B" w:rsidRPr="0081406E" w:rsidTr="00A2672E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POMOĆI IZRAVNANJA ZA DECENTRALIZIRANE FUNKCIJE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3.317.996,00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3.317.996,00</w:t>
            </w:r>
          </w:p>
        </w:tc>
      </w:tr>
      <w:tr w:rsidR="00325B7B" w:rsidRPr="0081406E" w:rsidTr="00A2672E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Korisnik VATROGASNA POSTROJBA GRAČAC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3.317.996,00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3.317.996,00</w:t>
            </w:r>
          </w:p>
        </w:tc>
      </w:tr>
      <w:tr w:rsidR="00325B7B" w:rsidRPr="0081406E" w:rsidTr="00A2672E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0320 USLUGE PROTUPOŽARNE ZAŠTITE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3.317.996,00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3.317.996,00</w:t>
            </w:r>
          </w:p>
        </w:tc>
      </w:tr>
      <w:tr w:rsidR="00E27D19" w:rsidRPr="0081406E" w:rsidTr="00A2672E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311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Plaće (Bruto)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2.246.396,00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2.246.396,00</w:t>
            </w:r>
          </w:p>
        </w:tc>
      </w:tr>
      <w:tr w:rsidR="00E27D19" w:rsidRPr="0081406E" w:rsidTr="00A2672E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312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Ostali rashodi za zaposlene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50.000,00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50.000,00</w:t>
            </w:r>
          </w:p>
        </w:tc>
      </w:tr>
      <w:tr w:rsidR="00E27D19" w:rsidRPr="0081406E" w:rsidTr="00A2672E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313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Doprinosi na plaće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561.300,00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561.300,00</w:t>
            </w:r>
          </w:p>
        </w:tc>
      </w:tr>
      <w:tr w:rsidR="00E27D19" w:rsidRPr="0081406E" w:rsidTr="00A2672E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321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Naknade troškova zaposlenima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80.000,00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80.000,00</w:t>
            </w:r>
          </w:p>
        </w:tc>
      </w:tr>
      <w:tr w:rsidR="00E27D19" w:rsidRPr="0081406E" w:rsidTr="00A2672E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322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Rashodi za materijal i energiju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177.000,00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177.000,00</w:t>
            </w:r>
          </w:p>
        </w:tc>
      </w:tr>
      <w:tr w:rsidR="00E27D19" w:rsidRPr="0081406E" w:rsidTr="00A2672E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323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Rashodi za usluge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123.000,00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123.000,00</w:t>
            </w:r>
          </w:p>
        </w:tc>
      </w:tr>
      <w:tr w:rsidR="00E27D19" w:rsidRPr="0081406E" w:rsidTr="00A2672E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329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Ostali nespomenuti rashodi poslovanja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75.000,00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75.000,00</w:t>
            </w:r>
          </w:p>
        </w:tc>
      </w:tr>
      <w:tr w:rsidR="00E27D19" w:rsidRPr="0081406E" w:rsidTr="00A2672E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343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Ostali financijski rashodi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 5.300,00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5.300,00</w:t>
            </w:r>
          </w:p>
        </w:tc>
      </w:tr>
      <w:tr w:rsidR="00325B7B" w:rsidRPr="0081406E" w:rsidTr="00A2672E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Kapitalni projekt K100001 Nabava opreme - JVP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44.000,00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450.000,00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###,#%</w:t>
            </w: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494.000,00</w:t>
            </w:r>
          </w:p>
        </w:tc>
      </w:tr>
      <w:tr w:rsidR="00325B7B" w:rsidRPr="0081406E" w:rsidTr="00A2672E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TEKUĆE POMOĆI IZ DRŽAVNOG PRORAČUNA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44.000,00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44.000,00</w:t>
            </w:r>
          </w:p>
        </w:tc>
      </w:tr>
      <w:tr w:rsidR="00325B7B" w:rsidRPr="0081406E" w:rsidTr="00A2672E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Korisnik VATROGASNA POSTROJBA GRAČAC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44.000,00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44.000,00</w:t>
            </w:r>
          </w:p>
        </w:tc>
      </w:tr>
      <w:tr w:rsidR="00325B7B" w:rsidRPr="0081406E" w:rsidTr="00A2672E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0320 USLUGE PROTUPOŽARNE ZAŠTITE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44.000,00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44.000,00</w:t>
            </w:r>
          </w:p>
        </w:tc>
      </w:tr>
      <w:tr w:rsidR="00E27D19" w:rsidRPr="0081406E" w:rsidTr="00A2672E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422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Postrojenja i oprema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44.000,00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44.000,00</w:t>
            </w:r>
          </w:p>
        </w:tc>
      </w:tr>
      <w:tr w:rsidR="00325B7B" w:rsidRPr="0081406E" w:rsidTr="00A2672E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POTPORA VATROGASNE ZAJEDNICE ZŽ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450.000,00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450.000,00</w:t>
            </w:r>
          </w:p>
        </w:tc>
      </w:tr>
      <w:tr w:rsidR="00325B7B" w:rsidRPr="0081406E" w:rsidTr="00A2672E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Korisnik VATROGASNA POSTROJBA GRAČAC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450.000,00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450.000,00</w:t>
            </w:r>
          </w:p>
        </w:tc>
      </w:tr>
      <w:tr w:rsidR="00325B7B" w:rsidRPr="0081406E" w:rsidTr="00A2672E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0320 USLUGE PROTUPOŽARNE ZAŠTITE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450.000,00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450.000,00</w:t>
            </w:r>
          </w:p>
        </w:tc>
      </w:tr>
      <w:tr w:rsidR="00E27D19" w:rsidRPr="0081406E" w:rsidTr="00A2672E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423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Prijevozna sredstva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450.000,00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450.000,00</w:t>
            </w:r>
          </w:p>
        </w:tc>
      </w:tr>
      <w:tr w:rsidR="00325B7B" w:rsidRPr="0081406E" w:rsidTr="00A2672E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PRORAČUNSKI KORISNIK  34539   KNJIŽNICA I ČITAONICA GRAČAC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277.000,00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40.030,00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14,5%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317.030,00</w:t>
            </w:r>
          </w:p>
        </w:tc>
      </w:tr>
      <w:tr w:rsidR="00325B7B" w:rsidRPr="0081406E" w:rsidTr="00A2672E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Glavni program A01  Redovne djelatnosti jedinice lokalne samouprave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277.000,00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40.030,00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14,5%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317.030,00</w:t>
            </w:r>
          </w:p>
        </w:tc>
      </w:tr>
      <w:tr w:rsidR="00325B7B" w:rsidRPr="0081406E" w:rsidTr="00A2672E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Program 0800 Javne potrebe u kulturi i religiji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277.000,00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40.030,00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14,5%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317.030,00</w:t>
            </w:r>
          </w:p>
        </w:tc>
      </w:tr>
      <w:tr w:rsidR="00325B7B" w:rsidRPr="0081406E" w:rsidTr="00A2672E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Aktivnost A100001 Redovna djelatnost knjižnice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265.000,00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30,00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0,</w:t>
            </w:r>
            <w:proofErr w:type="spellStart"/>
            <w:r>
              <w:rPr>
                <w:rFonts w:ascii="Arial" w:hAnsi="Arial"/>
                <w:b/>
                <w:sz w:val="18"/>
              </w:rPr>
              <w:t>0</w:t>
            </w:r>
            <w:proofErr w:type="spellEnd"/>
            <w:r>
              <w:rPr>
                <w:rFonts w:ascii="Arial" w:hAnsi="Arial"/>
                <w:b/>
                <w:sz w:val="18"/>
              </w:rPr>
              <w:t>%</w:t>
            </w: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265.030,00</w:t>
            </w:r>
          </w:p>
        </w:tc>
      </w:tr>
      <w:tr w:rsidR="00325B7B" w:rsidRPr="0081406E" w:rsidTr="00A2672E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VLASTITI PRIHODI - PRIHODI KORISNIKA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3.000,00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30,00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1,0%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3.030,00</w:t>
            </w:r>
          </w:p>
        </w:tc>
      </w:tr>
      <w:tr w:rsidR="00325B7B" w:rsidRPr="0081406E" w:rsidTr="00A2672E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Korisnik KNJIŽNICA I ČITAONICA GRAČAC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3.000,00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30,00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1,0%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3.030,00</w:t>
            </w:r>
          </w:p>
        </w:tc>
      </w:tr>
      <w:tr w:rsidR="00325B7B" w:rsidRPr="0081406E" w:rsidTr="00A2672E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0820 SLUŽBE KULTURE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3.000,00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30,00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1,0%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3.030,00</w:t>
            </w:r>
          </w:p>
        </w:tc>
      </w:tr>
      <w:tr w:rsidR="00E27D19" w:rsidRPr="0081406E" w:rsidTr="00A2672E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323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Rashodi za usluge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 3.000,00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    30,00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1,0%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3.030,00</w:t>
            </w:r>
          </w:p>
        </w:tc>
      </w:tr>
      <w:tr w:rsidR="00325B7B" w:rsidRPr="0081406E" w:rsidTr="00A2672E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TEKUĆE POMOĆI IZ DRŽAVNOG PRORAČUNA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262.000,00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262.000,00</w:t>
            </w:r>
          </w:p>
        </w:tc>
      </w:tr>
      <w:tr w:rsidR="00325B7B" w:rsidRPr="0081406E" w:rsidTr="00A2672E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Korisnik KNJIŽNICA I ČITAONICA GRAČAC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262.000,00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262.000,00</w:t>
            </w:r>
          </w:p>
        </w:tc>
      </w:tr>
      <w:tr w:rsidR="00325B7B" w:rsidRPr="0081406E" w:rsidTr="00A2672E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0820 SLUŽBE KULTURE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262.000,00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262.000,00</w:t>
            </w:r>
          </w:p>
        </w:tc>
      </w:tr>
      <w:tr w:rsidR="00E27D19" w:rsidRPr="0081406E" w:rsidTr="00A2672E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311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Plaće (Bruto)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165.000,00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165.000,00</w:t>
            </w:r>
          </w:p>
        </w:tc>
      </w:tr>
      <w:tr w:rsidR="00A42306" w:rsidRPr="0081406E" w:rsidTr="00D14D8B">
        <w:tblPrEx>
          <w:tblBorders>
            <w:top w:val="single" w:sz="24" w:space="0" w:color="000080"/>
          </w:tblBorders>
        </w:tblPrEx>
        <w:trPr>
          <w:trHeight w:val="226"/>
        </w:trPr>
        <w:tc>
          <w:tcPr>
            <w:tcW w:w="993" w:type="dxa"/>
            <w:tcBorders>
              <w:top w:val="single" w:sz="24" w:space="0" w:color="000080"/>
            </w:tcBorders>
          </w:tcPr>
          <w:p w:rsidR="00A42306" w:rsidRPr="008648F0" w:rsidRDefault="00A42306" w:rsidP="0081406E">
            <w:pPr>
              <w:pageBreakBefore/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 w:rsidRPr="008648F0">
              <w:rPr>
                <w:rFonts w:ascii="Arial" w:hAnsi="Arial"/>
                <w:b/>
                <w:sz w:val="18"/>
              </w:rPr>
              <w:lastRenderedPageBreak/>
              <w:t>BROJ</w:t>
            </w:r>
          </w:p>
        </w:tc>
        <w:tc>
          <w:tcPr>
            <w:tcW w:w="10347" w:type="dxa"/>
            <w:gridSpan w:val="3"/>
            <w:tcBorders>
              <w:top w:val="single" w:sz="24" w:space="0" w:color="000080"/>
            </w:tcBorders>
          </w:tcPr>
          <w:p w:rsidR="00A42306" w:rsidRPr="008648F0" w:rsidRDefault="00A42306" w:rsidP="0081406E">
            <w:pPr>
              <w:pageBreakBefore/>
              <w:autoSpaceDE w:val="0"/>
              <w:autoSpaceDN w:val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05" w:type="dxa"/>
            <w:gridSpan w:val="3"/>
            <w:tcBorders>
              <w:top w:val="single" w:sz="24" w:space="0" w:color="000080"/>
            </w:tcBorders>
            <w:vAlign w:val="center"/>
          </w:tcPr>
          <w:p w:rsidR="00A42306" w:rsidRPr="008648F0" w:rsidRDefault="00A42306" w:rsidP="00A42306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PROMJENA</w:t>
            </w:r>
          </w:p>
        </w:tc>
      </w:tr>
      <w:tr w:rsidR="00321A61" w:rsidRPr="0081406E" w:rsidTr="00D14D8B">
        <w:tblPrEx>
          <w:tblBorders>
            <w:bottom w:val="single" w:sz="24" w:space="0" w:color="000080"/>
          </w:tblBorders>
        </w:tblPrEx>
        <w:trPr>
          <w:trHeight w:val="226"/>
        </w:trPr>
        <w:tc>
          <w:tcPr>
            <w:tcW w:w="993" w:type="dxa"/>
            <w:tcBorders>
              <w:bottom w:val="single" w:sz="24" w:space="0" w:color="000080"/>
            </w:tcBorders>
            <w:vAlign w:val="center"/>
          </w:tcPr>
          <w:p w:rsidR="00321A61" w:rsidRPr="008648F0" w:rsidRDefault="00321A61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KONTA</w:t>
            </w:r>
          </w:p>
        </w:tc>
        <w:tc>
          <w:tcPr>
            <w:tcW w:w="7371" w:type="dxa"/>
            <w:tcBorders>
              <w:bottom w:val="single" w:sz="24" w:space="0" w:color="000080"/>
            </w:tcBorders>
            <w:vAlign w:val="center"/>
          </w:tcPr>
          <w:p w:rsidR="00321A61" w:rsidRPr="008648F0" w:rsidRDefault="00321A61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VRSTA RASHODA / IZDATAKA</w:t>
            </w:r>
          </w:p>
        </w:tc>
        <w:tc>
          <w:tcPr>
            <w:tcW w:w="1842" w:type="dxa"/>
            <w:tcBorders>
              <w:bottom w:val="single" w:sz="24" w:space="0" w:color="000080"/>
            </w:tcBorders>
            <w:vAlign w:val="center"/>
          </w:tcPr>
          <w:p w:rsidR="00321A61" w:rsidRDefault="00321A61" w:rsidP="00321A6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PLANIRANO</w:t>
            </w:r>
          </w:p>
        </w:tc>
        <w:tc>
          <w:tcPr>
            <w:tcW w:w="1702" w:type="dxa"/>
            <w:gridSpan w:val="2"/>
            <w:tcBorders>
              <w:bottom w:val="single" w:sz="24" w:space="0" w:color="000080"/>
            </w:tcBorders>
            <w:vAlign w:val="center"/>
          </w:tcPr>
          <w:p w:rsidR="00321A61" w:rsidRDefault="00321A61" w:rsidP="00A4230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IZNOS</w:t>
            </w:r>
          </w:p>
        </w:tc>
        <w:tc>
          <w:tcPr>
            <w:tcW w:w="1134" w:type="dxa"/>
            <w:tcBorders>
              <w:bottom w:val="single" w:sz="24" w:space="0" w:color="000080"/>
            </w:tcBorders>
            <w:vAlign w:val="center"/>
          </w:tcPr>
          <w:p w:rsidR="00321A61" w:rsidRDefault="00321A61" w:rsidP="00A4230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(%)</w:t>
            </w:r>
          </w:p>
        </w:tc>
        <w:tc>
          <w:tcPr>
            <w:tcW w:w="1703" w:type="dxa"/>
            <w:tcBorders>
              <w:bottom w:val="single" w:sz="24" w:space="0" w:color="000080"/>
            </w:tcBorders>
            <w:vAlign w:val="center"/>
          </w:tcPr>
          <w:p w:rsidR="00321A61" w:rsidRPr="008648F0" w:rsidRDefault="00321A61" w:rsidP="00A4230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NOVI IZNOS</w:t>
            </w:r>
          </w:p>
        </w:tc>
      </w:tr>
      <w:tr w:rsidR="006E58B1" w:rsidRPr="0081406E" w:rsidTr="00A2672E">
        <w:trPr>
          <w:trHeight w:hRule="exact" w:val="113"/>
        </w:trPr>
        <w:tc>
          <w:tcPr>
            <w:tcW w:w="14745" w:type="dxa"/>
            <w:gridSpan w:val="7"/>
          </w:tcPr>
          <w:p w:rsidR="006E58B1" w:rsidRPr="006E58B1" w:rsidRDefault="006E58B1" w:rsidP="000E1841">
            <w:pPr>
              <w:autoSpaceDE w:val="0"/>
              <w:autoSpaceDN w:val="0"/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E27D19" w:rsidRPr="0081406E" w:rsidTr="00A2672E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313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Doprinosi na plaće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28.000,00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28.000,00</w:t>
            </w:r>
          </w:p>
        </w:tc>
      </w:tr>
      <w:tr w:rsidR="00E27D19" w:rsidRPr="0081406E" w:rsidTr="00A2672E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321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Naknade troškova zaposlenima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24.000,00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24.000,00</w:t>
            </w:r>
          </w:p>
        </w:tc>
      </w:tr>
      <w:tr w:rsidR="00E27D19" w:rsidRPr="0081406E" w:rsidTr="00A2672E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322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Rashodi za materijal i energiju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13.000,00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13.000,00</w:t>
            </w:r>
          </w:p>
        </w:tc>
      </w:tr>
      <w:tr w:rsidR="00E27D19" w:rsidRPr="0081406E" w:rsidTr="00A2672E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323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Rashodi za usluge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18.000,00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18.000,00</w:t>
            </w:r>
          </w:p>
        </w:tc>
      </w:tr>
      <w:tr w:rsidR="00E27D19" w:rsidRPr="0081406E" w:rsidTr="00A2672E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343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Ostali financijski rashodi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 4.000,00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4.000,00</w:t>
            </w:r>
          </w:p>
        </w:tc>
      </w:tr>
      <w:tr w:rsidR="00E27D19" w:rsidRPr="0081406E" w:rsidTr="00A2672E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422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Postrojenja i oprema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10.000,00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10.000,00</w:t>
            </w:r>
          </w:p>
        </w:tc>
      </w:tr>
      <w:tr w:rsidR="00325B7B" w:rsidRPr="0081406E" w:rsidTr="00A2672E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Kapitalni projekt K100002 Nabava novih publikacija za knjižnicu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12.000,00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40.000,00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333,3%</w:t>
            </w: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52.000,00</w:t>
            </w:r>
          </w:p>
        </w:tc>
      </w:tr>
      <w:tr w:rsidR="00325B7B" w:rsidRPr="0081406E" w:rsidTr="00A2672E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VLASTITI PRIHODI - PRIHODI KORISNIKA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38.000,00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38.000,00</w:t>
            </w:r>
          </w:p>
        </w:tc>
      </w:tr>
      <w:tr w:rsidR="00325B7B" w:rsidRPr="0081406E" w:rsidTr="00A2672E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Korisnik KNJIŽNICA I ČITAONICA GRAČAC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38.000,00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38.000,00</w:t>
            </w:r>
          </w:p>
        </w:tc>
      </w:tr>
      <w:tr w:rsidR="00325B7B" w:rsidRPr="0081406E" w:rsidTr="00A2672E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0820 SLUŽBE KULTURE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38.000,00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38.000,00</w:t>
            </w:r>
          </w:p>
        </w:tc>
      </w:tr>
      <w:tr w:rsidR="00E27D19" w:rsidRPr="0081406E" w:rsidTr="00A2672E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424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Knjige, umjetnička djela i ostale izložbene vrijednosti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38.000,00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38.000,00</w:t>
            </w:r>
          </w:p>
        </w:tc>
      </w:tr>
      <w:tr w:rsidR="00325B7B" w:rsidRPr="0081406E" w:rsidTr="00A2672E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TEKUĆE POMOĆI IZ DRŽAVNOG PRORAČUNA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9.000,00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9.000,00</w:t>
            </w:r>
          </w:p>
        </w:tc>
      </w:tr>
      <w:tr w:rsidR="00325B7B" w:rsidRPr="0081406E" w:rsidTr="00A2672E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Korisnik KNJIŽNICA I ČITAONICA GRAČAC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9.000,00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9.000,00</w:t>
            </w:r>
          </w:p>
        </w:tc>
      </w:tr>
      <w:tr w:rsidR="00325B7B" w:rsidRPr="0081406E" w:rsidTr="00A2672E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0820 SLUŽBE KULTURE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9.000,00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9.000,00</w:t>
            </w:r>
          </w:p>
        </w:tc>
      </w:tr>
      <w:tr w:rsidR="00E27D19" w:rsidRPr="0081406E" w:rsidTr="00A2672E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424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Knjige, umjetnička djela i ostale izložbene vrijednosti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 9.000,00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9.000,00</w:t>
            </w:r>
          </w:p>
        </w:tc>
      </w:tr>
      <w:tr w:rsidR="00325B7B" w:rsidRPr="0081406E" w:rsidTr="00A2672E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TEKUĆE POMOĆI IZ ŽUPANIJSKOG PRORAČUNA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3.000,00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2.000,00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66,7%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5.000,00</w:t>
            </w:r>
          </w:p>
        </w:tc>
      </w:tr>
      <w:tr w:rsidR="00325B7B" w:rsidRPr="0081406E" w:rsidTr="00A2672E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Korisnik KNJIŽNICA I ČITAONICA GRAČAC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3.000,00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2.000,00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66,7%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5.000,00</w:t>
            </w:r>
          </w:p>
        </w:tc>
      </w:tr>
      <w:tr w:rsidR="00325B7B" w:rsidRPr="0081406E" w:rsidTr="00A2672E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0820 SLUŽBE KULTURE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3.000,00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2.000,00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66,7%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5.000,00</w:t>
            </w:r>
          </w:p>
        </w:tc>
      </w:tr>
      <w:tr w:rsidR="00E27D19" w:rsidRPr="0081406E" w:rsidTr="00A2672E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424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Knjige, umjetnička djela i ostale izložbene vrijednosti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 3.000,00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 2.000,00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66,7%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5.000,00</w:t>
            </w:r>
          </w:p>
        </w:tc>
      </w:tr>
      <w:tr w:rsidR="00325B7B" w:rsidRPr="0081406E" w:rsidTr="00A2672E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PRORAČUNSKI KORISNIK  40000   MJESNI ODBOR SRB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60.000,00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-36.500,00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-60,8%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23.500,00</w:t>
            </w:r>
          </w:p>
        </w:tc>
      </w:tr>
      <w:tr w:rsidR="00325B7B" w:rsidRPr="0081406E" w:rsidTr="00A2672E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Glavni program A01  Redovne djelatnosti jedinice lokalne samouprave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60.000,00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-36.500,00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-60,8%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23.500,00</w:t>
            </w:r>
          </w:p>
        </w:tc>
      </w:tr>
      <w:tr w:rsidR="00325B7B" w:rsidRPr="0081406E" w:rsidTr="00A2672E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Program 0100 Redovne djelatnosti predstavničkog i izvršnog tijela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60.000,00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-36.500,00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-60,8%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23.500,00</w:t>
            </w:r>
          </w:p>
        </w:tc>
      </w:tr>
      <w:tr w:rsidR="00325B7B" w:rsidRPr="0081406E" w:rsidTr="00A2672E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Aktivnost A100003 Obavljanje redovne djelatnosti mjesnog odbora Srb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60.000,00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-36.500,00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-60,8%</w:t>
            </w: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23.500,00</w:t>
            </w:r>
          </w:p>
        </w:tc>
      </w:tr>
      <w:tr w:rsidR="00325B7B" w:rsidRPr="0081406E" w:rsidTr="00A2672E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PRIHODI OD POREZA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50.000,00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-36.500,00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-73,0%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13.500,00</w:t>
            </w:r>
          </w:p>
        </w:tc>
      </w:tr>
      <w:tr w:rsidR="00325B7B" w:rsidRPr="0081406E" w:rsidTr="00A2672E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Korisnik MJESNI ODBOR SRB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50.000,00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-36.500,00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-73,0%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13.500,00</w:t>
            </w:r>
          </w:p>
        </w:tc>
      </w:tr>
      <w:tr w:rsidR="00325B7B" w:rsidRPr="0081406E" w:rsidTr="00A2672E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0111 IZVRŠNA  I ZAKONODAVNA TIJELA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50.000,00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-36.500,00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-73,0%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13.500,00</w:t>
            </w:r>
          </w:p>
        </w:tc>
      </w:tr>
      <w:tr w:rsidR="00E27D19" w:rsidRPr="0081406E" w:rsidTr="00A2672E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322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Rashodi za materijal i energiju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10.000,00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-7.000,00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-70,0%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3.000,00</w:t>
            </w:r>
          </w:p>
        </w:tc>
      </w:tr>
      <w:tr w:rsidR="00E27D19" w:rsidRPr="0081406E" w:rsidTr="00A2672E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323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Rashodi za usluge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10.000,00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-8.000,00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-80,0%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2.000,00</w:t>
            </w:r>
          </w:p>
        </w:tc>
      </w:tr>
      <w:tr w:rsidR="00E27D19" w:rsidRPr="0081406E" w:rsidTr="00A2672E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329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Ostali nespomenuti rashodi poslovanja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29.500,00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-21.500,00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-72,9%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8.000,00</w:t>
            </w:r>
          </w:p>
        </w:tc>
      </w:tr>
      <w:tr w:rsidR="00E27D19" w:rsidRPr="0081406E" w:rsidTr="00A2672E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343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Ostali financijski rashodi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   500,00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500,00</w:t>
            </w:r>
          </w:p>
        </w:tc>
      </w:tr>
      <w:tr w:rsidR="00325B7B" w:rsidRPr="0081406E" w:rsidTr="00A2672E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DONACIJE - PRIHODI KORISNIKA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10.000,00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10.000,00</w:t>
            </w:r>
          </w:p>
        </w:tc>
      </w:tr>
      <w:tr w:rsidR="00325B7B" w:rsidRPr="0081406E" w:rsidTr="00A2672E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Korisnik MJESNI ODBOR SRB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10.000,00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10.000,00</w:t>
            </w:r>
          </w:p>
        </w:tc>
      </w:tr>
      <w:tr w:rsidR="00325B7B" w:rsidRPr="0081406E" w:rsidTr="00A2672E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0111 IZVRŠNA  I ZAKONODAVNA TIJELA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10.000,00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10.000,00</w:t>
            </w:r>
          </w:p>
        </w:tc>
      </w:tr>
      <w:tr w:rsidR="00E27D19" w:rsidRPr="0081406E" w:rsidTr="00A2672E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321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Naknade troškova zaposlenima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10.000,00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10.000,00</w:t>
            </w:r>
          </w:p>
        </w:tc>
      </w:tr>
      <w:tr w:rsidR="00325B7B" w:rsidRPr="0081406E" w:rsidTr="00A2672E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PRORAČUNSKI KORISNIK  40001   VIJEĆE SRPSKE NACIONALNE MANJINE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20.000,00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-14.000,00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-70,0%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6.000,00</w:t>
            </w:r>
          </w:p>
        </w:tc>
      </w:tr>
      <w:tr w:rsidR="00325B7B" w:rsidRPr="0081406E" w:rsidTr="00A2672E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Glavni program A01  Redovne djelatnosti jedinice lokalne samouprave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20.000,00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-14.000,00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-70,0%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6.000,00</w:t>
            </w:r>
          </w:p>
        </w:tc>
      </w:tr>
      <w:tr w:rsidR="00325B7B" w:rsidRPr="0081406E" w:rsidTr="00A2672E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Program 0100 Redovne djelatnosti predstavničkog i izvršnog tijela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20.000,00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-14.000,00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-70,0%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6.000,00</w:t>
            </w:r>
          </w:p>
        </w:tc>
      </w:tr>
      <w:tr w:rsidR="00325B7B" w:rsidRPr="0081406E" w:rsidTr="00A2672E">
        <w:trPr>
          <w:trHeight w:hRule="exact" w:val="198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Aktivnost A100005 Vijeće srpske nacionalne manjine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20.000,00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-14.000,00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-70,0%</w:t>
            </w: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6.000,00</w:t>
            </w:r>
          </w:p>
        </w:tc>
      </w:tr>
      <w:tr w:rsidR="00325B7B" w:rsidRPr="0081406E" w:rsidTr="00A2672E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PRIHODI OD POREZA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17.500,00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-11.500,00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-65,7%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6.000,00</w:t>
            </w:r>
          </w:p>
        </w:tc>
      </w:tr>
      <w:tr w:rsidR="00325B7B" w:rsidRPr="0081406E" w:rsidTr="00A2672E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Korisnik VIJEĆE SRPSKE NACIONALNE MANJINE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17.500,00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-11.500,00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-65,7%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6.000,00</w:t>
            </w:r>
          </w:p>
        </w:tc>
      </w:tr>
      <w:tr w:rsidR="00325B7B" w:rsidRPr="0081406E" w:rsidTr="00A2672E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0111 IZVRŠNA  I ZAKONODAVNA TIJELA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17.500,00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-11.500,00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-65,7%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6.000,00</w:t>
            </w:r>
          </w:p>
        </w:tc>
      </w:tr>
      <w:tr w:rsidR="00E27D19" w:rsidRPr="0081406E" w:rsidTr="00A2672E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321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Naknade troškova zaposlenima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10.000,00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-6.500,00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-65,0%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3.500,00</w:t>
            </w:r>
          </w:p>
        </w:tc>
      </w:tr>
      <w:tr w:rsidR="00E27D19" w:rsidRPr="0081406E" w:rsidTr="00A2672E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322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Rashodi za materijal i energiju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 2.500,00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-1.500,00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-60,0%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1.000,00</w:t>
            </w:r>
          </w:p>
        </w:tc>
      </w:tr>
      <w:tr w:rsidR="00E27D19" w:rsidRPr="0081406E" w:rsidTr="00A2672E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323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Rashodi za usluge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 2.000,00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-1.500,00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-75,0%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500,00</w:t>
            </w:r>
          </w:p>
        </w:tc>
      </w:tr>
      <w:tr w:rsidR="00E27D19" w:rsidRPr="0081406E" w:rsidTr="00A2672E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329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Ostali nespomenuti rashodi poslovanja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 2.000,00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-1.500,00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-75,0%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500,00</w:t>
            </w:r>
          </w:p>
        </w:tc>
      </w:tr>
      <w:tr w:rsidR="00E27D19" w:rsidRPr="0081406E" w:rsidTr="00A2672E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343</w:t>
            </w:r>
          </w:p>
        </w:tc>
        <w:tc>
          <w:tcPr>
            <w:tcW w:w="7371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Ostali financijski rashodi</w:t>
            </w:r>
          </w:p>
        </w:tc>
        <w:tc>
          <w:tcPr>
            <w:tcW w:w="1842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 1.000,00</w:t>
            </w:r>
          </w:p>
        </w:tc>
        <w:tc>
          <w:tcPr>
            <w:tcW w:w="1702" w:type="dxa"/>
            <w:gridSpan w:val="2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  -500,00</w:t>
            </w:r>
          </w:p>
        </w:tc>
        <w:tc>
          <w:tcPr>
            <w:tcW w:w="1134" w:type="dxa"/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-50,0%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500,00</w:t>
            </w:r>
          </w:p>
        </w:tc>
      </w:tr>
      <w:tr w:rsidR="00325B7B" w:rsidRPr="0081406E" w:rsidTr="00A2672E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  OSTALI NESPOMENUTI PRIHODI - PRIHODI KORISNIKA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2.500,00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-2.500,00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-100,0%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</w:tr>
      <w:tr w:rsidR="00325B7B" w:rsidRPr="0081406E" w:rsidTr="00A2672E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Korisnik VIJEĆE SRPSKE NACIONALNE MANJINE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2.500,00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-2.500,00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-100,0%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</w:tr>
      <w:tr w:rsidR="00A42306" w:rsidRPr="0081406E" w:rsidTr="00D14D8B">
        <w:tblPrEx>
          <w:tblBorders>
            <w:top w:val="single" w:sz="24" w:space="0" w:color="000080"/>
          </w:tblBorders>
        </w:tblPrEx>
        <w:trPr>
          <w:trHeight w:val="226"/>
        </w:trPr>
        <w:tc>
          <w:tcPr>
            <w:tcW w:w="993" w:type="dxa"/>
            <w:tcBorders>
              <w:top w:val="single" w:sz="24" w:space="0" w:color="000080"/>
            </w:tcBorders>
          </w:tcPr>
          <w:p w:rsidR="00A42306" w:rsidRPr="008648F0" w:rsidRDefault="00A42306" w:rsidP="0081406E">
            <w:pPr>
              <w:pageBreakBefore/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 w:rsidRPr="008648F0">
              <w:rPr>
                <w:rFonts w:ascii="Arial" w:hAnsi="Arial"/>
                <w:b/>
                <w:sz w:val="18"/>
              </w:rPr>
              <w:lastRenderedPageBreak/>
              <w:t>BROJ</w:t>
            </w:r>
          </w:p>
        </w:tc>
        <w:tc>
          <w:tcPr>
            <w:tcW w:w="10347" w:type="dxa"/>
            <w:gridSpan w:val="3"/>
            <w:tcBorders>
              <w:top w:val="single" w:sz="24" w:space="0" w:color="000080"/>
            </w:tcBorders>
          </w:tcPr>
          <w:p w:rsidR="00A42306" w:rsidRPr="008648F0" w:rsidRDefault="00A42306" w:rsidP="0081406E">
            <w:pPr>
              <w:pageBreakBefore/>
              <w:autoSpaceDE w:val="0"/>
              <w:autoSpaceDN w:val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05" w:type="dxa"/>
            <w:gridSpan w:val="3"/>
            <w:tcBorders>
              <w:top w:val="single" w:sz="24" w:space="0" w:color="000080"/>
            </w:tcBorders>
            <w:vAlign w:val="center"/>
          </w:tcPr>
          <w:p w:rsidR="00A42306" w:rsidRPr="008648F0" w:rsidRDefault="00A42306" w:rsidP="00A42306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PROMJENA</w:t>
            </w:r>
          </w:p>
        </w:tc>
      </w:tr>
      <w:tr w:rsidR="00321A61" w:rsidRPr="0081406E" w:rsidTr="00D14D8B">
        <w:tblPrEx>
          <w:tblBorders>
            <w:bottom w:val="single" w:sz="24" w:space="0" w:color="000080"/>
          </w:tblBorders>
        </w:tblPrEx>
        <w:trPr>
          <w:trHeight w:val="226"/>
        </w:trPr>
        <w:tc>
          <w:tcPr>
            <w:tcW w:w="993" w:type="dxa"/>
            <w:tcBorders>
              <w:bottom w:val="single" w:sz="24" w:space="0" w:color="000080"/>
            </w:tcBorders>
            <w:vAlign w:val="center"/>
          </w:tcPr>
          <w:p w:rsidR="00321A61" w:rsidRPr="008648F0" w:rsidRDefault="00321A61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KONTA</w:t>
            </w:r>
          </w:p>
        </w:tc>
        <w:tc>
          <w:tcPr>
            <w:tcW w:w="7371" w:type="dxa"/>
            <w:tcBorders>
              <w:bottom w:val="single" w:sz="24" w:space="0" w:color="000080"/>
            </w:tcBorders>
            <w:vAlign w:val="center"/>
          </w:tcPr>
          <w:p w:rsidR="00321A61" w:rsidRPr="008648F0" w:rsidRDefault="00321A61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VRSTA RASHODA / IZDATAKA</w:t>
            </w:r>
          </w:p>
        </w:tc>
        <w:tc>
          <w:tcPr>
            <w:tcW w:w="1842" w:type="dxa"/>
            <w:tcBorders>
              <w:bottom w:val="single" w:sz="24" w:space="0" w:color="000080"/>
            </w:tcBorders>
            <w:vAlign w:val="center"/>
          </w:tcPr>
          <w:p w:rsidR="00321A61" w:rsidRDefault="00321A61" w:rsidP="00321A6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PLANIRANO</w:t>
            </w:r>
          </w:p>
        </w:tc>
        <w:tc>
          <w:tcPr>
            <w:tcW w:w="1702" w:type="dxa"/>
            <w:gridSpan w:val="2"/>
            <w:tcBorders>
              <w:bottom w:val="single" w:sz="24" w:space="0" w:color="000080"/>
            </w:tcBorders>
            <w:vAlign w:val="center"/>
          </w:tcPr>
          <w:p w:rsidR="00321A61" w:rsidRDefault="00321A61" w:rsidP="00A4230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IZNOS</w:t>
            </w:r>
          </w:p>
        </w:tc>
        <w:tc>
          <w:tcPr>
            <w:tcW w:w="1134" w:type="dxa"/>
            <w:tcBorders>
              <w:bottom w:val="single" w:sz="24" w:space="0" w:color="000080"/>
            </w:tcBorders>
            <w:vAlign w:val="center"/>
          </w:tcPr>
          <w:p w:rsidR="00321A61" w:rsidRDefault="00321A61" w:rsidP="00A4230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(%)</w:t>
            </w:r>
          </w:p>
        </w:tc>
        <w:tc>
          <w:tcPr>
            <w:tcW w:w="1703" w:type="dxa"/>
            <w:tcBorders>
              <w:bottom w:val="single" w:sz="24" w:space="0" w:color="000080"/>
            </w:tcBorders>
            <w:vAlign w:val="center"/>
          </w:tcPr>
          <w:p w:rsidR="00321A61" w:rsidRPr="008648F0" w:rsidRDefault="00321A61" w:rsidP="00A4230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NOVI IZNOS</w:t>
            </w:r>
          </w:p>
        </w:tc>
      </w:tr>
      <w:tr w:rsidR="006E58B1" w:rsidRPr="0081406E" w:rsidTr="00D837A6">
        <w:trPr>
          <w:trHeight w:hRule="exact" w:val="113"/>
        </w:trPr>
        <w:tc>
          <w:tcPr>
            <w:tcW w:w="14745" w:type="dxa"/>
            <w:gridSpan w:val="7"/>
          </w:tcPr>
          <w:p w:rsidR="006E58B1" w:rsidRPr="006E58B1" w:rsidRDefault="006E58B1" w:rsidP="000E1841">
            <w:pPr>
              <w:autoSpaceDE w:val="0"/>
              <w:autoSpaceDN w:val="0"/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325B7B" w:rsidRPr="0081406E" w:rsidTr="00D837A6">
        <w:trPr>
          <w:trHeight w:hRule="exact" w:val="198"/>
        </w:trPr>
        <w:tc>
          <w:tcPr>
            <w:tcW w:w="8364" w:type="dxa"/>
            <w:gridSpan w:val="2"/>
            <w:tcBorders>
              <w:left w:val="single" w:sz="4" w:space="0" w:color="auto"/>
            </w:tcBorders>
            <w:vAlign w:val="center"/>
          </w:tcPr>
          <w:p w:rsidR="00325B7B" w:rsidRPr="008648F0" w:rsidRDefault="00325B7B" w:rsidP="000E184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FUNKCIJSKA KLASIFIKACIJA  0111 IZVRŠNA  I ZAKONODAVNA TIJELA</w:t>
            </w:r>
          </w:p>
        </w:tc>
        <w:tc>
          <w:tcPr>
            <w:tcW w:w="1842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2.500,00</w:t>
            </w:r>
          </w:p>
        </w:tc>
        <w:tc>
          <w:tcPr>
            <w:tcW w:w="1702" w:type="dxa"/>
            <w:gridSpan w:val="2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-2.500,00</w:t>
            </w:r>
          </w:p>
        </w:tc>
        <w:tc>
          <w:tcPr>
            <w:tcW w:w="1134" w:type="dxa"/>
            <w:vAlign w:val="center"/>
          </w:tcPr>
          <w:p w:rsidR="00325B7B" w:rsidRDefault="00325B7B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-100,0%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325B7B" w:rsidRPr="008648F0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</w:t>
            </w:r>
          </w:p>
        </w:tc>
      </w:tr>
      <w:tr w:rsidR="00E27D19" w:rsidRPr="0081406E" w:rsidTr="00D837A6">
        <w:trPr>
          <w:trHeight w:hRule="exact" w:val="19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322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Rashodi za materijal i energiju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 2.500,00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 xml:space="preserve">       -2.500,00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27D19" w:rsidRPr="00E27D19" w:rsidRDefault="00E27D19" w:rsidP="000E1841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 w:rsidRPr="00E27D19">
              <w:rPr>
                <w:rFonts w:ascii="Arial" w:hAnsi="Arial"/>
                <w:sz w:val="18"/>
              </w:rPr>
              <w:t>-100,0%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7D19" w:rsidRPr="00E27D19" w:rsidRDefault="00230E46" w:rsidP="00230E46">
            <w:pPr>
              <w:autoSpaceDE w:val="0"/>
              <w:autoSpaceDN w:val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</w:t>
            </w:r>
          </w:p>
        </w:tc>
      </w:tr>
    </w:tbl>
    <w:p w:rsidR="00861098" w:rsidRDefault="00861098" w:rsidP="009B092F"/>
    <w:p w:rsidR="009B092F" w:rsidRPr="009B092F" w:rsidRDefault="009B092F" w:rsidP="009B092F">
      <w:bookmarkStart w:id="0" w:name="_GoBack"/>
      <w:bookmarkEnd w:id="0"/>
    </w:p>
    <w:sectPr w:rsidR="009B092F" w:rsidRPr="009B092F" w:rsidSect="00EE2877">
      <w:headerReference w:type="default" r:id="rId8"/>
      <w:footerReference w:type="even" r:id="rId9"/>
      <w:footerReference w:type="default" r:id="rId10"/>
      <w:pgSz w:w="15840" w:h="12240" w:orient="landscape"/>
      <w:pgMar w:top="1039" w:right="389" w:bottom="720" w:left="720" w:header="570" w:footer="5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508" w:rsidRDefault="00905508">
      <w:r>
        <w:separator/>
      </w:r>
    </w:p>
  </w:endnote>
  <w:endnote w:type="continuationSeparator" w:id="0">
    <w:p w:rsidR="00905508" w:rsidRDefault="00905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D8B" w:rsidRDefault="00D14D8B" w:rsidP="005E3CD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D14D8B" w:rsidRDefault="00D14D8B" w:rsidP="002A45B7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D8B" w:rsidRPr="00A12A0C" w:rsidRDefault="00D14D8B" w:rsidP="00A12A0C">
    <w:pPr>
      <w:pStyle w:val="Podnoje"/>
      <w:pBdr>
        <w:top w:val="single" w:sz="4" w:space="1" w:color="auto"/>
      </w:pBdr>
      <w:ind w:right="-25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508" w:rsidRDefault="00905508">
      <w:r>
        <w:separator/>
      </w:r>
    </w:p>
  </w:footnote>
  <w:footnote w:type="continuationSeparator" w:id="0">
    <w:p w:rsidR="00905508" w:rsidRDefault="00905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Reetkatablice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1923"/>
      <w:gridCol w:w="1260"/>
      <w:gridCol w:w="1559"/>
    </w:tblGrid>
    <w:tr w:rsidR="00D14D8B">
      <w:tc>
        <w:tcPr>
          <w:tcW w:w="11923" w:type="dxa"/>
        </w:tcPr>
        <w:p w:rsidR="00D14D8B" w:rsidRDefault="00D14D8B" w:rsidP="004B7ADF">
          <w:pPr>
            <w:pStyle w:val="Zaglavlje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1260" w:type="dxa"/>
        </w:tcPr>
        <w:p w:rsidR="00D14D8B" w:rsidRPr="006B6746" w:rsidRDefault="00D14D8B" w:rsidP="006B6746">
          <w:pPr>
            <w:pStyle w:val="Zaglavlje"/>
            <w:jc w:val="right"/>
            <w:rPr>
              <w:rFonts w:ascii="Arial" w:hAnsi="Arial" w:cs="Arial"/>
            </w:rPr>
          </w:pPr>
        </w:p>
      </w:tc>
      <w:tc>
        <w:tcPr>
          <w:tcW w:w="1559" w:type="dxa"/>
        </w:tcPr>
        <w:p w:rsidR="00D14D8B" w:rsidRPr="006B6746" w:rsidRDefault="00D14D8B" w:rsidP="004B7ADF">
          <w:pPr>
            <w:pStyle w:val="Zaglavlje"/>
            <w:rPr>
              <w:rFonts w:ascii="Arial" w:hAnsi="Arial" w:cs="Arial"/>
            </w:rPr>
          </w:pPr>
        </w:p>
      </w:tc>
    </w:tr>
    <w:tr w:rsidR="00D14D8B">
      <w:tc>
        <w:tcPr>
          <w:tcW w:w="11923" w:type="dxa"/>
        </w:tcPr>
        <w:p w:rsidR="00D14D8B" w:rsidRPr="00D975A3" w:rsidRDefault="00D14D8B" w:rsidP="004B7ADF">
          <w:pPr>
            <w:pStyle w:val="Zaglavlje"/>
            <w:rPr>
              <w:rFonts w:ascii="Arial" w:hAnsi="Arial" w:cs="Arial"/>
            </w:rPr>
          </w:pPr>
        </w:p>
      </w:tc>
      <w:tc>
        <w:tcPr>
          <w:tcW w:w="1260" w:type="dxa"/>
        </w:tcPr>
        <w:p w:rsidR="00D14D8B" w:rsidRDefault="00D14D8B" w:rsidP="006B6746">
          <w:pPr>
            <w:pStyle w:val="Zaglavlje"/>
            <w:jc w:val="right"/>
            <w:rPr>
              <w:rFonts w:ascii="Arial" w:hAnsi="Arial" w:cs="Arial"/>
            </w:rPr>
          </w:pPr>
        </w:p>
      </w:tc>
      <w:tc>
        <w:tcPr>
          <w:tcW w:w="1559" w:type="dxa"/>
        </w:tcPr>
        <w:p w:rsidR="00D14D8B" w:rsidRDefault="00D14D8B" w:rsidP="004B7ADF">
          <w:pPr>
            <w:pStyle w:val="Zaglavlje"/>
            <w:rPr>
              <w:rFonts w:ascii="Arial" w:hAnsi="Arial" w:cs="Arial"/>
            </w:rPr>
          </w:pPr>
        </w:p>
      </w:tc>
    </w:tr>
  </w:tbl>
  <w:p w:rsidR="00D14D8B" w:rsidRPr="00EE2877" w:rsidRDefault="00D14D8B" w:rsidP="00EE2877">
    <w:pPr>
      <w:pStyle w:val="Zaglavlje"/>
      <w:ind w:right="-11"/>
      <w:rPr>
        <w:rFonts w:ascii="Arial" w:hAnsi="Arial" w:cs="Arial"/>
        <w:b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A36"/>
    <w:rsid w:val="00037DA0"/>
    <w:rsid w:val="00094E8B"/>
    <w:rsid w:val="000E1841"/>
    <w:rsid w:val="001548F0"/>
    <w:rsid w:val="00230E46"/>
    <w:rsid w:val="00244C94"/>
    <w:rsid w:val="002A45B7"/>
    <w:rsid w:val="002F63D3"/>
    <w:rsid w:val="00321A61"/>
    <w:rsid w:val="00325B7B"/>
    <w:rsid w:val="0033764A"/>
    <w:rsid w:val="00341323"/>
    <w:rsid w:val="0038144D"/>
    <w:rsid w:val="003E6611"/>
    <w:rsid w:val="004416D8"/>
    <w:rsid w:val="00461104"/>
    <w:rsid w:val="004B7ADF"/>
    <w:rsid w:val="005E3CD7"/>
    <w:rsid w:val="006B6746"/>
    <w:rsid w:val="006D7352"/>
    <w:rsid w:val="006E58B1"/>
    <w:rsid w:val="00706E32"/>
    <w:rsid w:val="00743DBC"/>
    <w:rsid w:val="0081406E"/>
    <w:rsid w:val="008379FD"/>
    <w:rsid w:val="00857A34"/>
    <w:rsid w:val="00861098"/>
    <w:rsid w:val="008648F0"/>
    <w:rsid w:val="008A4027"/>
    <w:rsid w:val="008F2CF7"/>
    <w:rsid w:val="00905508"/>
    <w:rsid w:val="00910BC1"/>
    <w:rsid w:val="00931B73"/>
    <w:rsid w:val="009A3728"/>
    <w:rsid w:val="009B092F"/>
    <w:rsid w:val="00A12A0C"/>
    <w:rsid w:val="00A15DEE"/>
    <w:rsid w:val="00A2672E"/>
    <w:rsid w:val="00A42306"/>
    <w:rsid w:val="00B771AB"/>
    <w:rsid w:val="00C20830"/>
    <w:rsid w:val="00CC0F68"/>
    <w:rsid w:val="00D14D8B"/>
    <w:rsid w:val="00D25B05"/>
    <w:rsid w:val="00D4490D"/>
    <w:rsid w:val="00D837A6"/>
    <w:rsid w:val="00D975A3"/>
    <w:rsid w:val="00E2621A"/>
    <w:rsid w:val="00E27D19"/>
    <w:rsid w:val="00E55A58"/>
    <w:rsid w:val="00ED3A36"/>
    <w:rsid w:val="00EE2877"/>
    <w:rsid w:val="00F470E0"/>
    <w:rsid w:val="00FB6D42"/>
    <w:rsid w:val="00FD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ajorHAnsi" w:eastAsiaTheme="majorEastAsia" w:hAnsiTheme="majorHAnsi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jc w:val="center"/>
      <w:outlineLvl w:val="0"/>
    </w:pPr>
    <w:rPr>
      <w:rFonts w:ascii="Arial" w:hAnsi="Arial"/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Indeks1">
    <w:name w:val="index 1"/>
    <w:basedOn w:val="Normal"/>
    <w:next w:val="Normal"/>
    <w:autoRedefine/>
    <w:uiPriority w:val="99"/>
    <w:semiHidden/>
    <w:pPr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pPr>
      <w:ind w:left="400" w:hanging="200"/>
    </w:pPr>
  </w:style>
  <w:style w:type="paragraph" w:customStyle="1" w:styleId="Style">
    <w:name w:val="Style"/>
    <w:uiPriority w:val="99"/>
    <w:pPr>
      <w:widowControl w:val="0"/>
      <w:autoSpaceDE w:val="0"/>
      <w:autoSpaceDN w:val="0"/>
      <w:adjustRightInd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pPr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pPr>
      <w:ind w:left="1000" w:hanging="200"/>
    </w:pPr>
  </w:style>
  <w:style w:type="paragraph" w:customStyle="1" w:styleId="Style2">
    <w:name w:val="Style2"/>
    <w:uiPriority w:val="99"/>
    <w:pPr>
      <w:ind w:left="1200" w:hanging="200"/>
    </w:pPr>
    <w:rPr>
      <w:rFonts w:asciiTheme="majorHAnsi" w:eastAsiaTheme="majorEastAsia" w:hAnsiTheme="majorHAnsi"/>
    </w:r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pPr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pPr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pPr>
      <w:ind w:left="1800" w:hanging="200"/>
    </w:pPr>
  </w:style>
  <w:style w:type="paragraph" w:customStyle="1" w:styleId="Style1">
    <w:name w:val="Style1"/>
    <w:uiPriority w:val="99"/>
    <w:pPr>
      <w:adjustRightInd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Naslovindeksa">
    <w:name w:val="index heading"/>
    <w:basedOn w:val="Normal"/>
    <w:next w:val="Indeks1"/>
    <w:uiPriority w:val="99"/>
    <w:semiHidden/>
    <w:unhideWhenUsed/>
    <w:rPr>
      <w:rFonts w:cstheme="majorBidi"/>
      <w:b/>
      <w:bCs/>
    </w:rPr>
  </w:style>
  <w:style w:type="paragraph" w:styleId="Podnoje">
    <w:name w:val="footer"/>
    <w:basedOn w:val="Normal"/>
    <w:link w:val="PodnojeChar"/>
    <w:uiPriority w:val="99"/>
    <w:rsid w:val="002A45B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Pr>
      <w:rFonts w:asciiTheme="majorHAnsi" w:eastAsiaTheme="majorEastAsia" w:hAnsiTheme="majorHAnsi"/>
    </w:rPr>
  </w:style>
  <w:style w:type="character" w:styleId="Brojstranice">
    <w:name w:val="page number"/>
    <w:basedOn w:val="Zadanifontodlomka"/>
    <w:uiPriority w:val="99"/>
    <w:rsid w:val="002A45B7"/>
    <w:rPr>
      <w:rFonts w:cs="Times New Roman"/>
      <w:lang w:bidi="ar-SA"/>
    </w:rPr>
  </w:style>
  <w:style w:type="paragraph" w:styleId="Zaglavlje">
    <w:name w:val="header"/>
    <w:basedOn w:val="Normal"/>
    <w:link w:val="ZaglavljeChar"/>
    <w:uiPriority w:val="99"/>
    <w:rsid w:val="0038144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Pr>
      <w:rFonts w:asciiTheme="majorHAnsi" w:eastAsiaTheme="majorEastAsia" w:hAnsiTheme="majorHAnsi"/>
    </w:rPr>
  </w:style>
  <w:style w:type="table" w:styleId="Reetkatablice">
    <w:name w:val="Table Grid"/>
    <w:basedOn w:val="Obinatablica"/>
    <w:uiPriority w:val="39"/>
    <w:rsid w:val="006B6746"/>
    <w:rPr>
      <w:rFonts w:asciiTheme="majorHAnsi" w:eastAsiaTheme="majorEastAsia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ajorHAnsi" w:eastAsiaTheme="majorEastAsia" w:hAnsiTheme="majorHAnsi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jc w:val="center"/>
      <w:outlineLvl w:val="0"/>
    </w:pPr>
    <w:rPr>
      <w:rFonts w:ascii="Arial" w:hAnsi="Arial"/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Indeks1">
    <w:name w:val="index 1"/>
    <w:basedOn w:val="Normal"/>
    <w:next w:val="Normal"/>
    <w:autoRedefine/>
    <w:uiPriority w:val="99"/>
    <w:semiHidden/>
    <w:pPr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pPr>
      <w:ind w:left="400" w:hanging="200"/>
    </w:pPr>
  </w:style>
  <w:style w:type="paragraph" w:customStyle="1" w:styleId="Style">
    <w:name w:val="Style"/>
    <w:uiPriority w:val="99"/>
    <w:pPr>
      <w:widowControl w:val="0"/>
      <w:autoSpaceDE w:val="0"/>
      <w:autoSpaceDN w:val="0"/>
      <w:adjustRightInd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pPr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pPr>
      <w:ind w:left="1000" w:hanging="200"/>
    </w:pPr>
  </w:style>
  <w:style w:type="paragraph" w:customStyle="1" w:styleId="Style2">
    <w:name w:val="Style2"/>
    <w:uiPriority w:val="99"/>
    <w:pPr>
      <w:ind w:left="1200" w:hanging="200"/>
    </w:pPr>
    <w:rPr>
      <w:rFonts w:asciiTheme="majorHAnsi" w:eastAsiaTheme="majorEastAsia" w:hAnsiTheme="majorHAnsi"/>
    </w:r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pPr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pPr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pPr>
      <w:ind w:left="1800" w:hanging="200"/>
    </w:pPr>
  </w:style>
  <w:style w:type="paragraph" w:customStyle="1" w:styleId="Style1">
    <w:name w:val="Style1"/>
    <w:uiPriority w:val="99"/>
    <w:pPr>
      <w:adjustRightInd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Naslovindeksa">
    <w:name w:val="index heading"/>
    <w:basedOn w:val="Normal"/>
    <w:next w:val="Indeks1"/>
    <w:uiPriority w:val="99"/>
    <w:semiHidden/>
    <w:unhideWhenUsed/>
    <w:rPr>
      <w:rFonts w:cstheme="majorBidi"/>
      <w:b/>
      <w:bCs/>
    </w:rPr>
  </w:style>
  <w:style w:type="paragraph" w:styleId="Podnoje">
    <w:name w:val="footer"/>
    <w:basedOn w:val="Normal"/>
    <w:link w:val="PodnojeChar"/>
    <w:uiPriority w:val="99"/>
    <w:rsid w:val="002A45B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Pr>
      <w:rFonts w:asciiTheme="majorHAnsi" w:eastAsiaTheme="majorEastAsia" w:hAnsiTheme="majorHAnsi"/>
    </w:rPr>
  </w:style>
  <w:style w:type="character" w:styleId="Brojstranice">
    <w:name w:val="page number"/>
    <w:basedOn w:val="Zadanifontodlomka"/>
    <w:uiPriority w:val="99"/>
    <w:rsid w:val="002A45B7"/>
    <w:rPr>
      <w:rFonts w:cs="Times New Roman"/>
      <w:lang w:bidi="ar-SA"/>
    </w:rPr>
  </w:style>
  <w:style w:type="paragraph" w:styleId="Zaglavlje">
    <w:name w:val="header"/>
    <w:basedOn w:val="Normal"/>
    <w:link w:val="ZaglavljeChar"/>
    <w:uiPriority w:val="99"/>
    <w:rsid w:val="0038144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Pr>
      <w:rFonts w:asciiTheme="majorHAnsi" w:eastAsiaTheme="majorEastAsia" w:hAnsiTheme="majorHAnsi"/>
    </w:rPr>
  </w:style>
  <w:style w:type="table" w:styleId="Reetkatablice">
    <w:name w:val="Table Grid"/>
    <w:basedOn w:val="Obinatablica"/>
    <w:uiPriority w:val="39"/>
    <w:rsid w:val="006B6746"/>
    <w:rPr>
      <w:rFonts w:asciiTheme="majorHAnsi" w:eastAsiaTheme="majorEastAsia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opcina_gracac\Word\lcw147\NRebP\NReb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11101-5861-4A67-A534-EF81E6237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NRebP.dot</Template>
  <TotalTime>48</TotalTime>
  <Pages>13</Pages>
  <Words>7692</Words>
  <Characters>43845</Characters>
  <Application>Microsoft Office Word</Application>
  <DocSecurity>0</DocSecurity>
  <Lines>365</Lines>
  <Paragraphs>102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@adresakorinsika@</vt:lpstr>
    </vt:vector>
  </TitlesOfParts>
  <Company>LC</Company>
  <LinksUpToDate>false</LinksUpToDate>
  <CharactersWithSpaces>51435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@adresakorinsika@</dc:title>
  <dc:subject/>
  <dc:creator>Irinej Biletić</dc:creator>
  <cp:keywords/>
  <dc:description/>
  <cp:lastModifiedBy>Iri</cp:lastModifiedBy>
  <cp:revision>5</cp:revision>
  <dcterms:created xsi:type="dcterms:W3CDTF">2016-11-18T08:07:00Z</dcterms:created>
  <dcterms:modified xsi:type="dcterms:W3CDTF">2016-11-18T09:00:00Z</dcterms:modified>
</cp:coreProperties>
</file>